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47E84" w14:textId="7829BA13" w:rsidR="00D806EA" w:rsidRDefault="00894A00" w:rsidP="00D806EA">
      <w:pPr>
        <w:pStyle w:val="Ttulo3"/>
        <w:ind w:firstLine="0"/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PRIMEIRO</w:t>
      </w:r>
      <w:r w:rsidR="00ED1A81" w:rsidRPr="003A1864">
        <w:rPr>
          <w:rFonts w:ascii="Courier New" w:hAnsi="Courier New" w:cs="Courier New"/>
          <w:sz w:val="24"/>
        </w:rPr>
        <w:t xml:space="preserve"> TERMO ADITIVO </w:t>
      </w:r>
    </w:p>
    <w:p w14:paraId="36F669AB" w14:textId="77777777" w:rsidR="00D806EA" w:rsidRPr="00DF3E20" w:rsidRDefault="00C03632" w:rsidP="00D806EA">
      <w:pPr>
        <w:pStyle w:val="Ttulo3"/>
        <w:ind w:firstLine="0"/>
        <w:jc w:val="center"/>
        <w:rPr>
          <w:rFonts w:ascii="Courier New" w:hAnsi="Courier New" w:cs="Courier New"/>
          <w:bCs/>
          <w:sz w:val="24"/>
        </w:rPr>
      </w:pPr>
      <w:r w:rsidRPr="003A1864">
        <w:rPr>
          <w:rFonts w:ascii="Courier New" w:hAnsi="Courier New" w:cs="Courier New"/>
          <w:sz w:val="24"/>
        </w:rPr>
        <w:t>D</w:t>
      </w:r>
      <w:r w:rsidR="007A2147" w:rsidRPr="003A1864">
        <w:rPr>
          <w:rFonts w:ascii="Courier New" w:hAnsi="Courier New" w:cs="Courier New"/>
          <w:sz w:val="24"/>
        </w:rPr>
        <w:t>O</w:t>
      </w:r>
      <w:r w:rsidR="00573A77" w:rsidRPr="003A1864">
        <w:rPr>
          <w:rFonts w:ascii="Courier New" w:hAnsi="Courier New" w:cs="Courier New"/>
          <w:sz w:val="24"/>
        </w:rPr>
        <w:t xml:space="preserve"> </w:t>
      </w:r>
      <w:r w:rsidR="00D806EA" w:rsidRPr="00DF3E20">
        <w:rPr>
          <w:rFonts w:ascii="Courier New" w:hAnsi="Courier New" w:cs="Courier New"/>
          <w:bCs/>
          <w:sz w:val="24"/>
        </w:rPr>
        <w:t>CONTRATO ADMINISTRATIVO DE SERVIÇO TEMPORARIO</w:t>
      </w:r>
    </w:p>
    <w:p w14:paraId="26408530" w14:textId="577C1096" w:rsidR="00D806EA" w:rsidRPr="00DF3E20" w:rsidRDefault="00D806EA" w:rsidP="00D806EA">
      <w:pPr>
        <w:pStyle w:val="Ttulo3"/>
        <w:ind w:firstLine="0"/>
        <w:jc w:val="center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bCs/>
          <w:sz w:val="24"/>
        </w:rPr>
        <w:t xml:space="preserve">POR PRAZO DETERMINADO Nº. </w:t>
      </w:r>
      <w:r w:rsidR="004B43A8">
        <w:rPr>
          <w:rFonts w:ascii="Courier New" w:hAnsi="Courier New" w:cs="Courier New"/>
          <w:bCs/>
          <w:sz w:val="24"/>
        </w:rPr>
        <w:t>024/2025</w:t>
      </w:r>
      <w:r w:rsidR="00B3040C">
        <w:rPr>
          <w:rFonts w:ascii="Courier New" w:hAnsi="Courier New" w:cs="Courier New"/>
          <w:bCs/>
          <w:sz w:val="24"/>
        </w:rPr>
        <w:t>.</w:t>
      </w:r>
    </w:p>
    <w:p w14:paraId="14424188" w14:textId="77777777" w:rsidR="00683CDD" w:rsidRPr="003A1864" w:rsidRDefault="00683CDD" w:rsidP="00D806EA">
      <w:pPr>
        <w:pStyle w:val="Ttulo3"/>
        <w:ind w:firstLine="0"/>
        <w:jc w:val="center"/>
        <w:rPr>
          <w:rFonts w:ascii="Courier New" w:hAnsi="Courier New" w:cs="Courier New"/>
          <w:b w:val="0"/>
          <w:iCs/>
          <w:sz w:val="24"/>
        </w:rPr>
      </w:pPr>
    </w:p>
    <w:p w14:paraId="4CD8AFA2" w14:textId="06CD13BD" w:rsidR="00AA1F75" w:rsidRPr="003A1864" w:rsidRDefault="00683CDD" w:rsidP="002C6665">
      <w:pPr>
        <w:pStyle w:val="Corpodetexto"/>
        <w:spacing w:after="0"/>
        <w:ind w:firstLine="720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bCs/>
          <w:iCs/>
          <w:sz w:val="24"/>
        </w:rPr>
        <w:t>Q</w:t>
      </w:r>
      <w:r w:rsidRPr="003A1864">
        <w:rPr>
          <w:rFonts w:ascii="Courier New" w:hAnsi="Courier New" w:cs="Courier New"/>
          <w:sz w:val="24"/>
        </w:rPr>
        <w:t xml:space="preserve">ue entre si fazem, de um lado o Município de </w:t>
      </w:r>
      <w:r w:rsidRPr="003A1864">
        <w:rPr>
          <w:rFonts w:ascii="Courier New" w:hAnsi="Courier New" w:cs="Courier New"/>
          <w:b/>
          <w:bCs/>
          <w:iCs/>
          <w:sz w:val="24"/>
        </w:rPr>
        <w:t>Porto dos Gaúchos/MT</w:t>
      </w:r>
      <w:r w:rsidRPr="003A1864">
        <w:rPr>
          <w:rFonts w:ascii="Courier New" w:hAnsi="Courier New" w:cs="Courier New"/>
          <w:sz w:val="24"/>
        </w:rPr>
        <w:t xml:space="preserve">, pessoa jurídica de direito público interno, devidamente inscrito no CNPJ nº 03.204.187/0001-33, com sede na Praça Leopoldina </w:t>
      </w:r>
      <w:proofErr w:type="spellStart"/>
      <w:r w:rsidRPr="003A1864">
        <w:rPr>
          <w:rFonts w:ascii="Courier New" w:hAnsi="Courier New" w:cs="Courier New"/>
          <w:sz w:val="24"/>
        </w:rPr>
        <w:t>Wilke</w:t>
      </w:r>
      <w:proofErr w:type="spellEnd"/>
      <w:r w:rsidRPr="003A1864">
        <w:rPr>
          <w:rFonts w:ascii="Courier New" w:hAnsi="Courier New" w:cs="Courier New"/>
          <w:sz w:val="24"/>
        </w:rPr>
        <w:t xml:space="preserve"> nº 19, nesta cidade de Porto dos Gaúchos/M</w:t>
      </w:r>
      <w:r w:rsidR="002C6665">
        <w:rPr>
          <w:rFonts w:ascii="Courier New" w:hAnsi="Courier New" w:cs="Courier New"/>
          <w:sz w:val="24"/>
        </w:rPr>
        <w:t xml:space="preserve">T, neste ato representado por </w:t>
      </w:r>
      <w:r w:rsidR="00E320F0">
        <w:rPr>
          <w:rFonts w:ascii="Courier New" w:hAnsi="Courier New" w:cs="Courier New"/>
          <w:b/>
          <w:sz w:val="24"/>
        </w:rPr>
        <w:t>VANDERLEI ANTONIO DE ABREU</w:t>
      </w:r>
      <w:r w:rsidR="00E320F0">
        <w:rPr>
          <w:rFonts w:ascii="Courier New" w:hAnsi="Courier New" w:cs="Courier New"/>
          <w:bCs/>
          <w:sz w:val="24"/>
        </w:rPr>
        <w:t>,</w:t>
      </w:r>
      <w:r w:rsidR="00E320F0">
        <w:rPr>
          <w:rFonts w:ascii="Courier New" w:hAnsi="Courier New" w:cs="Courier New"/>
          <w:sz w:val="24"/>
        </w:rPr>
        <w:t xml:space="preserve"> Prefeito Municipal, brasileiro, solteiro, portador do RG nº. 117</w:t>
      </w:r>
      <w:r w:rsidR="004B43A8">
        <w:rPr>
          <w:rFonts w:ascii="Courier New" w:hAnsi="Courier New" w:cs="Courier New"/>
          <w:sz w:val="24"/>
        </w:rPr>
        <w:t>****</w:t>
      </w:r>
      <w:r w:rsidR="00E320F0">
        <w:rPr>
          <w:rFonts w:ascii="Courier New" w:hAnsi="Courier New" w:cs="Courier New"/>
          <w:sz w:val="24"/>
        </w:rPr>
        <w:t xml:space="preserve">-7 SESP/MT e CPF nº </w:t>
      </w:r>
      <w:proofErr w:type="gramStart"/>
      <w:r w:rsidR="00E320F0">
        <w:rPr>
          <w:rFonts w:ascii="Courier New" w:hAnsi="Courier New" w:cs="Courier New"/>
          <w:sz w:val="24"/>
        </w:rPr>
        <w:t>893.</w:t>
      </w:r>
      <w:r w:rsidR="004B43A8">
        <w:rPr>
          <w:rFonts w:ascii="Courier New" w:hAnsi="Courier New" w:cs="Courier New"/>
          <w:sz w:val="24"/>
        </w:rPr>
        <w:t>*</w:t>
      </w:r>
      <w:proofErr w:type="gramEnd"/>
      <w:r w:rsidR="004B43A8">
        <w:rPr>
          <w:rFonts w:ascii="Courier New" w:hAnsi="Courier New" w:cs="Courier New"/>
          <w:sz w:val="24"/>
        </w:rPr>
        <w:t>**.***</w:t>
      </w:r>
      <w:r w:rsidR="00E320F0">
        <w:rPr>
          <w:rFonts w:ascii="Courier New" w:hAnsi="Courier New" w:cs="Courier New"/>
          <w:sz w:val="24"/>
        </w:rPr>
        <w:t>-87, residente e domiciliado na Rua Dona Alvina, nº 578, Centro, nesta cidade</w:t>
      </w:r>
      <w:r w:rsidR="00876823" w:rsidRPr="00DF3E20">
        <w:rPr>
          <w:rFonts w:ascii="Courier New" w:hAnsi="Courier New" w:cs="Courier New"/>
          <w:sz w:val="24"/>
        </w:rPr>
        <w:t xml:space="preserve">, adiante denominado de </w:t>
      </w:r>
      <w:r w:rsidR="00876823" w:rsidRPr="00DF3E20">
        <w:rPr>
          <w:rFonts w:ascii="Courier New" w:hAnsi="Courier New" w:cs="Courier New"/>
          <w:b/>
          <w:bCs/>
          <w:iCs/>
          <w:sz w:val="24"/>
        </w:rPr>
        <w:t>CONTRATANTE</w:t>
      </w:r>
      <w:r w:rsidR="002C6665">
        <w:rPr>
          <w:rFonts w:ascii="Courier New" w:hAnsi="Courier New" w:cs="Courier New"/>
          <w:sz w:val="24"/>
        </w:rPr>
        <w:t xml:space="preserve">, e de outro lado </w:t>
      </w:r>
      <w:r w:rsidR="004B43A8">
        <w:rPr>
          <w:rFonts w:ascii="Courier New" w:hAnsi="Courier New" w:cs="Courier New"/>
          <w:b/>
          <w:sz w:val="24"/>
        </w:rPr>
        <w:t>SELMA MUSSOLIN PEREIRA</w:t>
      </w:r>
      <w:r w:rsidR="004B43A8" w:rsidRPr="00DF3E20">
        <w:rPr>
          <w:rFonts w:ascii="Courier New" w:hAnsi="Courier New" w:cs="Courier New"/>
          <w:bCs/>
          <w:sz w:val="24"/>
        </w:rPr>
        <w:t>, brasileir</w:t>
      </w:r>
      <w:r w:rsidR="004B43A8">
        <w:rPr>
          <w:rFonts w:ascii="Courier New" w:hAnsi="Courier New" w:cs="Courier New"/>
          <w:bCs/>
          <w:sz w:val="24"/>
        </w:rPr>
        <w:t>a</w:t>
      </w:r>
      <w:r w:rsidR="004B43A8" w:rsidRPr="00DF3E20">
        <w:rPr>
          <w:rFonts w:ascii="Courier New" w:hAnsi="Courier New" w:cs="Courier New"/>
          <w:bCs/>
          <w:sz w:val="24"/>
        </w:rPr>
        <w:t>, portador</w:t>
      </w:r>
      <w:r w:rsidR="004B43A8">
        <w:rPr>
          <w:rFonts w:ascii="Courier New" w:hAnsi="Courier New" w:cs="Courier New"/>
          <w:bCs/>
          <w:sz w:val="24"/>
        </w:rPr>
        <w:t>a</w:t>
      </w:r>
      <w:r w:rsidR="004B43A8" w:rsidRPr="00DF3E20">
        <w:rPr>
          <w:rFonts w:ascii="Courier New" w:hAnsi="Courier New" w:cs="Courier New"/>
          <w:bCs/>
          <w:sz w:val="24"/>
        </w:rPr>
        <w:t xml:space="preserve"> do RG nº. </w:t>
      </w:r>
      <w:r w:rsidR="004B43A8">
        <w:rPr>
          <w:rFonts w:ascii="Courier New" w:hAnsi="Courier New" w:cs="Courier New"/>
          <w:bCs/>
          <w:sz w:val="24"/>
        </w:rPr>
        <w:t>118</w:t>
      </w:r>
      <w:r w:rsidR="004B43A8">
        <w:rPr>
          <w:rFonts w:ascii="Courier New" w:hAnsi="Courier New" w:cs="Courier New"/>
          <w:bCs/>
          <w:sz w:val="24"/>
        </w:rPr>
        <w:t>****</w:t>
      </w:r>
      <w:r w:rsidR="004B43A8">
        <w:rPr>
          <w:rFonts w:ascii="Courier New" w:hAnsi="Courier New" w:cs="Courier New"/>
          <w:bCs/>
          <w:sz w:val="24"/>
        </w:rPr>
        <w:t>-0</w:t>
      </w:r>
      <w:r w:rsidR="004B43A8" w:rsidRPr="00DF3E20">
        <w:rPr>
          <w:rFonts w:ascii="Courier New" w:hAnsi="Courier New" w:cs="Courier New"/>
          <w:bCs/>
          <w:sz w:val="24"/>
        </w:rPr>
        <w:t xml:space="preserve"> SSP/</w:t>
      </w:r>
      <w:r w:rsidR="004B43A8">
        <w:rPr>
          <w:rFonts w:ascii="Courier New" w:hAnsi="Courier New" w:cs="Courier New"/>
          <w:bCs/>
          <w:sz w:val="24"/>
        </w:rPr>
        <w:t xml:space="preserve">MT </w:t>
      </w:r>
      <w:r w:rsidR="004B43A8" w:rsidRPr="00DF3E20">
        <w:rPr>
          <w:rFonts w:ascii="Courier New" w:hAnsi="Courier New" w:cs="Courier New"/>
          <w:bCs/>
          <w:sz w:val="24"/>
        </w:rPr>
        <w:t xml:space="preserve">e CPF nº </w:t>
      </w:r>
      <w:proofErr w:type="gramStart"/>
      <w:r w:rsidR="004B43A8">
        <w:rPr>
          <w:rFonts w:ascii="Courier New" w:hAnsi="Courier New" w:cs="Courier New"/>
          <w:bCs/>
          <w:sz w:val="24"/>
        </w:rPr>
        <w:t>027.</w:t>
      </w:r>
      <w:r w:rsidR="004B43A8">
        <w:rPr>
          <w:rFonts w:ascii="Courier New" w:hAnsi="Courier New" w:cs="Courier New"/>
          <w:bCs/>
          <w:sz w:val="24"/>
        </w:rPr>
        <w:t>*</w:t>
      </w:r>
      <w:proofErr w:type="gramEnd"/>
      <w:r w:rsidR="004B43A8">
        <w:rPr>
          <w:rFonts w:ascii="Courier New" w:hAnsi="Courier New" w:cs="Courier New"/>
          <w:bCs/>
          <w:sz w:val="24"/>
        </w:rPr>
        <w:t>**.***</w:t>
      </w:r>
      <w:r w:rsidR="004B43A8">
        <w:rPr>
          <w:rFonts w:ascii="Courier New" w:hAnsi="Courier New" w:cs="Courier New"/>
          <w:bCs/>
          <w:sz w:val="24"/>
        </w:rPr>
        <w:t>-50</w:t>
      </w:r>
      <w:r w:rsidR="004B43A8" w:rsidRPr="00DF3E20">
        <w:rPr>
          <w:rFonts w:ascii="Courier New" w:hAnsi="Courier New" w:cs="Courier New"/>
          <w:bCs/>
          <w:sz w:val="24"/>
        </w:rPr>
        <w:t xml:space="preserve">, </w:t>
      </w:r>
      <w:r w:rsidR="004B43A8">
        <w:rPr>
          <w:rFonts w:ascii="Courier New" w:hAnsi="Courier New" w:cs="Courier New"/>
          <w:bCs/>
          <w:sz w:val="24"/>
        </w:rPr>
        <w:t>residente e domiciliada na Rua Paulo, Gleba São João, nesta cidade</w:t>
      </w:r>
      <w:r w:rsidR="00D402EB">
        <w:rPr>
          <w:rFonts w:ascii="Courier New" w:hAnsi="Courier New" w:cs="Courier New"/>
          <w:bCs/>
          <w:sz w:val="24"/>
        </w:rPr>
        <w:t>,</w:t>
      </w:r>
      <w:r w:rsidR="0019526F">
        <w:rPr>
          <w:rFonts w:ascii="Courier New" w:hAnsi="Courier New" w:cs="Courier New"/>
          <w:bCs/>
          <w:sz w:val="24"/>
        </w:rPr>
        <w:t xml:space="preserve"> </w:t>
      </w:r>
      <w:r w:rsidR="002C6665" w:rsidRPr="00DF3E20">
        <w:rPr>
          <w:rFonts w:ascii="Courier New" w:hAnsi="Courier New" w:cs="Courier New"/>
          <w:sz w:val="24"/>
        </w:rPr>
        <w:t>adiante denominad</w:t>
      </w:r>
      <w:r w:rsidR="002C6665">
        <w:rPr>
          <w:rFonts w:ascii="Courier New" w:hAnsi="Courier New" w:cs="Courier New"/>
          <w:sz w:val="24"/>
        </w:rPr>
        <w:t>a</w:t>
      </w:r>
      <w:r w:rsidR="002C6665" w:rsidRPr="00DF3E20">
        <w:rPr>
          <w:rFonts w:ascii="Courier New" w:hAnsi="Courier New" w:cs="Courier New"/>
          <w:sz w:val="24"/>
        </w:rPr>
        <w:t xml:space="preserve"> simplesmente de </w:t>
      </w:r>
      <w:r w:rsidR="002C6665" w:rsidRPr="00DF3E20">
        <w:rPr>
          <w:rFonts w:ascii="Courier New" w:hAnsi="Courier New" w:cs="Courier New"/>
          <w:b/>
          <w:bCs/>
          <w:iCs/>
          <w:sz w:val="24"/>
        </w:rPr>
        <w:t>CONTRATAD</w:t>
      </w:r>
      <w:r w:rsidR="002C6665">
        <w:rPr>
          <w:rFonts w:ascii="Courier New" w:hAnsi="Courier New" w:cs="Courier New"/>
          <w:b/>
          <w:bCs/>
          <w:iCs/>
          <w:sz w:val="24"/>
        </w:rPr>
        <w:t>A</w:t>
      </w:r>
      <w:r w:rsidR="002C6665" w:rsidRPr="00DF3E20">
        <w:rPr>
          <w:rFonts w:ascii="Courier New" w:hAnsi="Courier New" w:cs="Courier New"/>
          <w:sz w:val="24"/>
        </w:rPr>
        <w:t xml:space="preserve">, </w:t>
      </w:r>
      <w:r w:rsidR="00AA1F75" w:rsidRPr="003A1864">
        <w:rPr>
          <w:rFonts w:ascii="Courier New" w:hAnsi="Courier New" w:cs="Courier New"/>
          <w:sz w:val="24"/>
        </w:rPr>
        <w:t>resolvem firmar o presente Termo Aditivo mediante Cláusulas e condições seguinte:</w:t>
      </w:r>
    </w:p>
    <w:p w14:paraId="2FD6C0A8" w14:textId="77777777" w:rsidR="007B3DAB" w:rsidRPr="003A1864" w:rsidRDefault="007B3DAB" w:rsidP="00AA1F75">
      <w:pPr>
        <w:pStyle w:val="Corpodetexto"/>
        <w:spacing w:after="0"/>
        <w:ind w:firstLine="720"/>
        <w:jc w:val="both"/>
        <w:rPr>
          <w:rFonts w:ascii="Courier New" w:hAnsi="Courier New" w:cs="Courier New"/>
          <w:i/>
          <w:sz w:val="24"/>
        </w:rPr>
      </w:pPr>
    </w:p>
    <w:p w14:paraId="5CA9A899" w14:textId="77777777" w:rsidR="00D068DD" w:rsidRPr="00615BF7" w:rsidRDefault="00D068DD" w:rsidP="00D068DD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615BF7">
        <w:rPr>
          <w:rFonts w:ascii="Courier New" w:hAnsi="Courier New" w:cs="Courier New"/>
          <w:i w:val="0"/>
          <w:color w:val="auto"/>
          <w:sz w:val="24"/>
        </w:rPr>
        <w:t xml:space="preserve">Cláusula Primeira. </w:t>
      </w:r>
      <w:r w:rsidRPr="00615BF7">
        <w:rPr>
          <w:rFonts w:ascii="Courier New" w:hAnsi="Courier New" w:cs="Courier New"/>
          <w:i w:val="0"/>
          <w:color w:val="auto"/>
          <w:sz w:val="24"/>
        </w:rPr>
        <w:tab/>
        <w:t>DO SUPORTE LEGAL</w:t>
      </w:r>
    </w:p>
    <w:p w14:paraId="73B5DEEE" w14:textId="77777777" w:rsidR="00D068DD" w:rsidRPr="00615BF7" w:rsidRDefault="00D068DD" w:rsidP="00D068DD">
      <w:pPr>
        <w:jc w:val="both"/>
        <w:rPr>
          <w:rFonts w:ascii="Courier New" w:hAnsi="Courier New" w:cs="Courier New"/>
          <w:sz w:val="24"/>
        </w:rPr>
      </w:pPr>
      <w:r w:rsidRPr="00615BF7">
        <w:rPr>
          <w:rFonts w:ascii="Courier New" w:hAnsi="Courier New" w:cs="Courier New"/>
          <w:b/>
          <w:bCs/>
          <w:iCs/>
          <w:sz w:val="24"/>
        </w:rPr>
        <w:tab/>
      </w:r>
      <w:r w:rsidRPr="00615BF7">
        <w:rPr>
          <w:rFonts w:ascii="Courier New" w:hAnsi="Courier New" w:cs="Courier New"/>
          <w:sz w:val="24"/>
        </w:rPr>
        <w:t xml:space="preserve">A presente contratação, considerada de excepcional interesse público, tem como fundamento legal a Lei Municipal 018/1991, Lei Municipal 136/2006, Lei Municipal </w:t>
      </w:r>
      <w:r>
        <w:rPr>
          <w:rFonts w:ascii="Courier New" w:hAnsi="Courier New" w:cs="Courier New"/>
          <w:sz w:val="24"/>
        </w:rPr>
        <w:t>107/2005,</w:t>
      </w:r>
      <w:r w:rsidRPr="00EB4339">
        <w:rPr>
          <w:rFonts w:ascii="Courier New" w:hAnsi="Courier New" w:cs="Courier New"/>
          <w:sz w:val="24"/>
        </w:rPr>
        <w:t xml:space="preserve"> </w:t>
      </w:r>
      <w:r w:rsidRPr="00615BF7">
        <w:rPr>
          <w:rFonts w:ascii="Courier New" w:hAnsi="Courier New" w:cs="Courier New"/>
          <w:sz w:val="24"/>
        </w:rPr>
        <w:t>Lei Municipal</w:t>
      </w:r>
      <w:r>
        <w:rPr>
          <w:rFonts w:ascii="Courier New" w:hAnsi="Courier New" w:cs="Courier New"/>
          <w:sz w:val="24"/>
        </w:rPr>
        <w:t xml:space="preserve"> 568/2015, </w:t>
      </w:r>
      <w:r w:rsidRPr="00615BF7">
        <w:rPr>
          <w:rFonts w:ascii="Courier New" w:hAnsi="Courier New" w:cs="Courier New"/>
          <w:sz w:val="24"/>
        </w:rPr>
        <w:t>Lei Municipal</w:t>
      </w:r>
      <w:r>
        <w:rPr>
          <w:rFonts w:ascii="Courier New" w:hAnsi="Courier New" w:cs="Courier New"/>
          <w:sz w:val="24"/>
        </w:rPr>
        <w:t xml:space="preserve"> 623/2016 </w:t>
      </w:r>
      <w:r w:rsidRPr="00615BF7">
        <w:rPr>
          <w:rFonts w:ascii="Courier New" w:hAnsi="Courier New" w:cs="Courier New"/>
          <w:sz w:val="24"/>
        </w:rPr>
        <w:t>e demais legislações aplicáveis à matéria.</w:t>
      </w:r>
    </w:p>
    <w:p w14:paraId="23363923" w14:textId="77777777" w:rsidR="00D068DD" w:rsidRDefault="00D068DD" w:rsidP="00D068DD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</w:p>
    <w:p w14:paraId="723AC41C" w14:textId="77777777" w:rsidR="00D068DD" w:rsidRPr="003A1864" w:rsidRDefault="00D068DD" w:rsidP="00D068DD">
      <w:pPr>
        <w:pStyle w:val="Ttulo4"/>
        <w:spacing w:before="0"/>
        <w:jc w:val="both"/>
        <w:rPr>
          <w:rFonts w:ascii="Courier New" w:hAnsi="Courier New" w:cs="Courier New"/>
          <w:i w:val="0"/>
          <w:color w:val="auto"/>
          <w:sz w:val="24"/>
        </w:rPr>
      </w:pPr>
      <w:r w:rsidRPr="003A1864">
        <w:rPr>
          <w:rFonts w:ascii="Courier New" w:hAnsi="Courier New" w:cs="Courier New"/>
          <w:i w:val="0"/>
          <w:color w:val="auto"/>
          <w:sz w:val="24"/>
        </w:rPr>
        <w:t xml:space="preserve">Cláusula Segunda. </w:t>
      </w:r>
      <w:r w:rsidRPr="003A1864">
        <w:rPr>
          <w:rFonts w:ascii="Courier New" w:hAnsi="Courier New" w:cs="Courier New"/>
          <w:i w:val="0"/>
          <w:color w:val="auto"/>
          <w:sz w:val="24"/>
        </w:rPr>
        <w:tab/>
        <w:t>DO OBJETO</w:t>
      </w:r>
    </w:p>
    <w:p w14:paraId="5FDFD5C8" w14:textId="77777777" w:rsidR="004B43A8" w:rsidRPr="00DF3E20" w:rsidRDefault="00D402EB" w:rsidP="004B43A8">
      <w:pPr>
        <w:ind w:firstLine="720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>O presente TERMO ADITIVO tem como objeto proceder a alteração na cláusula TERCEIRA para fins de prorrogação do prazo de vigência do Contrato</w:t>
      </w:r>
      <w:r>
        <w:rPr>
          <w:rFonts w:ascii="Courier New" w:hAnsi="Courier New" w:cs="Courier New"/>
          <w:sz w:val="24"/>
        </w:rPr>
        <w:t xml:space="preserve"> N°</w:t>
      </w:r>
      <w:r w:rsidRPr="003A1864">
        <w:rPr>
          <w:rFonts w:ascii="Courier New" w:hAnsi="Courier New" w:cs="Courier New"/>
          <w:sz w:val="24"/>
        </w:rPr>
        <w:t xml:space="preserve"> </w:t>
      </w:r>
      <w:r w:rsidR="004B43A8">
        <w:rPr>
          <w:rFonts w:ascii="Courier New" w:hAnsi="Courier New" w:cs="Courier New"/>
          <w:sz w:val="24"/>
        </w:rPr>
        <w:t>024/2025</w:t>
      </w:r>
      <w:r w:rsidRPr="003A1864">
        <w:rPr>
          <w:rFonts w:ascii="Courier New" w:hAnsi="Courier New" w:cs="Courier New"/>
          <w:sz w:val="24"/>
        </w:rPr>
        <w:t xml:space="preserve"> </w:t>
      </w:r>
      <w:r w:rsidRPr="00DF3E20">
        <w:rPr>
          <w:rFonts w:ascii="Courier New" w:hAnsi="Courier New" w:cs="Courier New"/>
          <w:sz w:val="24"/>
        </w:rPr>
        <w:t xml:space="preserve">no cargo de </w:t>
      </w:r>
      <w:r w:rsidR="004B43A8">
        <w:rPr>
          <w:rFonts w:ascii="Courier New" w:hAnsi="Courier New" w:cs="Courier New"/>
          <w:b/>
          <w:sz w:val="24"/>
        </w:rPr>
        <w:t xml:space="preserve">281 </w:t>
      </w:r>
      <w:r w:rsidR="004B43A8" w:rsidRPr="00DF3E20">
        <w:rPr>
          <w:rFonts w:ascii="Courier New" w:hAnsi="Courier New" w:cs="Courier New"/>
          <w:b/>
          <w:sz w:val="24"/>
        </w:rPr>
        <w:t xml:space="preserve">– </w:t>
      </w:r>
      <w:r w:rsidR="004B43A8">
        <w:rPr>
          <w:rFonts w:ascii="Courier New" w:hAnsi="Courier New" w:cs="Courier New"/>
          <w:b/>
          <w:sz w:val="24"/>
        </w:rPr>
        <w:t xml:space="preserve">Apoio Administrativo Educacional “B” </w:t>
      </w:r>
      <w:r w:rsidR="004B43A8" w:rsidRPr="00DF3E20">
        <w:rPr>
          <w:rFonts w:ascii="Courier New" w:hAnsi="Courier New" w:cs="Courier New"/>
          <w:sz w:val="24"/>
        </w:rPr>
        <w:t>lo</w:t>
      </w:r>
      <w:r w:rsidR="004B43A8">
        <w:rPr>
          <w:rFonts w:ascii="Courier New" w:hAnsi="Courier New" w:cs="Courier New"/>
          <w:sz w:val="24"/>
        </w:rPr>
        <w:t>tada</w:t>
      </w:r>
      <w:r w:rsidR="004B43A8" w:rsidRPr="00DF3E20">
        <w:rPr>
          <w:rFonts w:ascii="Courier New" w:hAnsi="Courier New" w:cs="Courier New"/>
          <w:sz w:val="24"/>
        </w:rPr>
        <w:t xml:space="preserve"> na</w:t>
      </w:r>
      <w:r w:rsidR="004B43A8">
        <w:rPr>
          <w:rFonts w:ascii="Courier New" w:hAnsi="Courier New" w:cs="Courier New"/>
          <w:sz w:val="24"/>
        </w:rPr>
        <w:t xml:space="preserve"> Escola Municipal Paulo de Almeida Costa, junto </w:t>
      </w:r>
      <w:proofErr w:type="spellStart"/>
      <w:r w:rsidR="004B43A8">
        <w:rPr>
          <w:rFonts w:ascii="Courier New" w:hAnsi="Courier New" w:cs="Courier New"/>
          <w:sz w:val="24"/>
        </w:rPr>
        <w:t>á</w:t>
      </w:r>
      <w:proofErr w:type="spellEnd"/>
      <w:r w:rsidR="004B43A8">
        <w:rPr>
          <w:rFonts w:ascii="Courier New" w:hAnsi="Courier New" w:cs="Courier New"/>
          <w:sz w:val="24"/>
        </w:rPr>
        <w:t xml:space="preserve"> </w:t>
      </w:r>
      <w:r w:rsidR="004B43A8" w:rsidRPr="00DF3E20">
        <w:rPr>
          <w:rFonts w:ascii="Courier New" w:hAnsi="Courier New" w:cs="Courier New"/>
          <w:sz w:val="24"/>
        </w:rPr>
        <w:t xml:space="preserve">Secretaria Municipal de </w:t>
      </w:r>
      <w:r w:rsidR="004B43A8">
        <w:rPr>
          <w:rFonts w:ascii="Courier New" w:hAnsi="Courier New" w:cs="Courier New"/>
          <w:sz w:val="24"/>
        </w:rPr>
        <w:t>Educação</w:t>
      </w:r>
      <w:r w:rsidR="004B43A8" w:rsidRPr="00DF3E20">
        <w:rPr>
          <w:rFonts w:ascii="Courier New" w:hAnsi="Courier New" w:cs="Courier New"/>
          <w:sz w:val="24"/>
        </w:rPr>
        <w:t>.</w:t>
      </w:r>
    </w:p>
    <w:p w14:paraId="396E32D8" w14:textId="29193CDD" w:rsidR="00955C6C" w:rsidRPr="003A1864" w:rsidRDefault="00955C6C" w:rsidP="00D068DD">
      <w:pPr>
        <w:ind w:firstLine="720"/>
        <w:jc w:val="both"/>
        <w:rPr>
          <w:rFonts w:ascii="Courier New" w:hAnsi="Courier New" w:cs="Courier New"/>
          <w:b/>
          <w:sz w:val="24"/>
        </w:rPr>
      </w:pPr>
    </w:p>
    <w:p w14:paraId="10A04123" w14:textId="77777777" w:rsidR="00D068DD" w:rsidRPr="003A1864" w:rsidRDefault="00D068DD" w:rsidP="00D068DD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  <w:r w:rsidRPr="003A1864">
        <w:rPr>
          <w:rFonts w:ascii="Courier New" w:hAnsi="Courier New" w:cs="Courier New"/>
          <w:b/>
          <w:color w:val="auto"/>
          <w:sz w:val="24"/>
        </w:rPr>
        <w:t xml:space="preserve">Cláusula Terceira. </w:t>
      </w:r>
      <w:r w:rsidRPr="003A1864">
        <w:rPr>
          <w:rFonts w:ascii="Courier New" w:hAnsi="Courier New" w:cs="Courier New"/>
          <w:b/>
          <w:color w:val="auto"/>
          <w:sz w:val="24"/>
        </w:rPr>
        <w:tab/>
        <w:t>DA PRORROGAÇÃO E VIGÊNCIA CONTRATUAL</w:t>
      </w:r>
    </w:p>
    <w:p w14:paraId="6EEF9B54" w14:textId="6717794C" w:rsidR="00D068DD" w:rsidRPr="003A1864" w:rsidRDefault="00D068DD" w:rsidP="00D068DD">
      <w:pPr>
        <w:pStyle w:val="Recuodecorpodetexto"/>
        <w:spacing w:line="240" w:lineRule="auto"/>
        <w:ind w:firstLine="709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 xml:space="preserve">O Contrato fica prorrogado </w:t>
      </w:r>
      <w:r w:rsidR="002C6665">
        <w:rPr>
          <w:rFonts w:ascii="Courier New" w:hAnsi="Courier New" w:cs="Courier New"/>
          <w:sz w:val="24"/>
        </w:rPr>
        <w:t>até o dia</w:t>
      </w:r>
      <w:r w:rsidR="009954A7">
        <w:rPr>
          <w:rFonts w:ascii="Courier New" w:hAnsi="Courier New" w:cs="Courier New"/>
          <w:sz w:val="24"/>
        </w:rPr>
        <w:t xml:space="preserve"> </w:t>
      </w:r>
      <w:r w:rsidR="00894A00">
        <w:rPr>
          <w:rFonts w:ascii="Courier New" w:hAnsi="Courier New" w:cs="Courier New"/>
          <w:sz w:val="24"/>
        </w:rPr>
        <w:t>1</w:t>
      </w:r>
      <w:r w:rsidR="004B43A8">
        <w:rPr>
          <w:rFonts w:ascii="Courier New" w:hAnsi="Courier New" w:cs="Courier New"/>
          <w:sz w:val="24"/>
        </w:rPr>
        <w:t>9</w:t>
      </w:r>
      <w:r w:rsidR="00894A00">
        <w:rPr>
          <w:rFonts w:ascii="Courier New" w:hAnsi="Courier New" w:cs="Courier New"/>
          <w:sz w:val="24"/>
        </w:rPr>
        <w:t>/03/2026</w:t>
      </w:r>
      <w:r w:rsidRPr="003A1864">
        <w:rPr>
          <w:rFonts w:ascii="Courier New" w:hAnsi="Courier New" w:cs="Courier New"/>
          <w:sz w:val="24"/>
        </w:rPr>
        <w:t xml:space="preserve">, e vigorará da data de </w:t>
      </w:r>
      <w:r w:rsidR="00894A00">
        <w:rPr>
          <w:rFonts w:ascii="Courier New" w:hAnsi="Courier New" w:cs="Courier New"/>
          <w:sz w:val="24"/>
        </w:rPr>
        <w:t>12/03/202</w:t>
      </w:r>
      <w:r w:rsidR="004B43A8">
        <w:rPr>
          <w:rFonts w:ascii="Courier New" w:hAnsi="Courier New" w:cs="Courier New"/>
          <w:sz w:val="24"/>
        </w:rPr>
        <w:t>6</w:t>
      </w:r>
      <w:r w:rsidR="004B720B">
        <w:rPr>
          <w:rFonts w:ascii="Courier New" w:hAnsi="Courier New" w:cs="Courier New"/>
          <w:sz w:val="24"/>
        </w:rPr>
        <w:t xml:space="preserve"> a </w:t>
      </w:r>
      <w:r w:rsidR="00894A00">
        <w:rPr>
          <w:rFonts w:ascii="Courier New" w:hAnsi="Courier New" w:cs="Courier New"/>
          <w:sz w:val="24"/>
        </w:rPr>
        <w:t>1</w:t>
      </w:r>
      <w:r w:rsidR="004B43A8">
        <w:rPr>
          <w:rFonts w:ascii="Courier New" w:hAnsi="Courier New" w:cs="Courier New"/>
          <w:sz w:val="24"/>
        </w:rPr>
        <w:t>9</w:t>
      </w:r>
      <w:r w:rsidR="00894A00">
        <w:rPr>
          <w:rFonts w:ascii="Courier New" w:hAnsi="Courier New" w:cs="Courier New"/>
          <w:sz w:val="24"/>
        </w:rPr>
        <w:t>/03/2026</w:t>
      </w:r>
      <w:r w:rsidR="004B43A8">
        <w:rPr>
          <w:rFonts w:ascii="Courier New" w:hAnsi="Courier New" w:cs="Courier New"/>
          <w:sz w:val="24"/>
        </w:rPr>
        <w:t>, em virtude do afastamento de licença saúde.</w:t>
      </w:r>
    </w:p>
    <w:p w14:paraId="7926C785" w14:textId="77777777" w:rsidR="00D068DD" w:rsidRPr="003A1864" w:rsidRDefault="00D068DD" w:rsidP="00D068DD">
      <w:pPr>
        <w:pStyle w:val="Ttulo5"/>
        <w:spacing w:before="0"/>
        <w:jc w:val="both"/>
        <w:rPr>
          <w:rFonts w:ascii="Courier New" w:hAnsi="Courier New" w:cs="Courier New"/>
          <w:color w:val="auto"/>
          <w:sz w:val="24"/>
        </w:rPr>
      </w:pPr>
    </w:p>
    <w:p w14:paraId="5FC129A2" w14:textId="77777777" w:rsidR="00D068DD" w:rsidRPr="003A1864" w:rsidRDefault="00D068DD" w:rsidP="00D068DD">
      <w:pPr>
        <w:pStyle w:val="Ttulo5"/>
        <w:spacing w:before="0"/>
        <w:jc w:val="both"/>
        <w:rPr>
          <w:rFonts w:ascii="Courier New" w:hAnsi="Courier New" w:cs="Courier New"/>
          <w:b/>
          <w:color w:val="auto"/>
          <w:sz w:val="24"/>
        </w:rPr>
      </w:pPr>
      <w:r w:rsidRPr="003A1864">
        <w:rPr>
          <w:rFonts w:ascii="Courier New" w:hAnsi="Courier New" w:cs="Courier New"/>
          <w:b/>
          <w:color w:val="auto"/>
          <w:sz w:val="24"/>
        </w:rPr>
        <w:t xml:space="preserve">Cláusula Quarta. </w:t>
      </w:r>
      <w:r w:rsidRPr="003A1864">
        <w:rPr>
          <w:rFonts w:ascii="Courier New" w:hAnsi="Courier New" w:cs="Courier New"/>
          <w:b/>
          <w:color w:val="auto"/>
          <w:sz w:val="24"/>
        </w:rPr>
        <w:tab/>
        <w:t>DO VALOR E DA FORMA DE PAGAMENTO</w:t>
      </w:r>
    </w:p>
    <w:p w14:paraId="1067107C" w14:textId="0D9C2D2B" w:rsidR="00D402EB" w:rsidRDefault="00D402EB" w:rsidP="00D402EB">
      <w:pPr>
        <w:pStyle w:val="Ttulo2"/>
        <w:ind w:firstLine="720"/>
        <w:rPr>
          <w:rFonts w:ascii="Courier New" w:hAnsi="Courier New" w:cs="Courier New"/>
          <w:b w:val="0"/>
          <w:bCs/>
          <w:sz w:val="24"/>
        </w:rPr>
      </w:pPr>
      <w:r w:rsidRPr="003A1864">
        <w:rPr>
          <w:rFonts w:ascii="Courier New" w:hAnsi="Courier New" w:cs="Courier New"/>
          <w:bCs/>
          <w:iCs/>
          <w:sz w:val="24"/>
        </w:rPr>
        <w:t>1.</w:t>
      </w:r>
      <w:r>
        <w:rPr>
          <w:rFonts w:ascii="Courier New" w:hAnsi="Courier New" w:cs="Courier New"/>
          <w:b w:val="0"/>
          <w:iCs/>
          <w:sz w:val="24"/>
        </w:rPr>
        <w:tab/>
        <w:t>A</w:t>
      </w:r>
      <w:r w:rsidRPr="00CC48EB">
        <w:rPr>
          <w:rFonts w:ascii="Courier New" w:hAnsi="Courier New" w:cs="Courier New"/>
          <w:b w:val="0"/>
          <w:iCs/>
          <w:sz w:val="24"/>
        </w:rPr>
        <w:t xml:space="preserve"> </w:t>
      </w:r>
      <w:r>
        <w:rPr>
          <w:rFonts w:ascii="Courier New" w:hAnsi="Courier New" w:cs="Courier New"/>
          <w:b w:val="0"/>
          <w:sz w:val="24"/>
        </w:rPr>
        <w:t>Contratada</w:t>
      </w:r>
      <w:r w:rsidRPr="00CC48EB">
        <w:rPr>
          <w:rFonts w:ascii="Courier New" w:hAnsi="Courier New" w:cs="Courier New"/>
          <w:b w:val="0"/>
          <w:sz w:val="24"/>
        </w:rPr>
        <w:t xml:space="preserve"> receberá pelos serviços prestados salário mensal de </w:t>
      </w:r>
      <w:r w:rsidRPr="00CC48EB">
        <w:rPr>
          <w:rFonts w:ascii="Courier New" w:hAnsi="Courier New" w:cs="Courier New"/>
          <w:b w:val="0"/>
          <w:bCs/>
          <w:sz w:val="24"/>
        </w:rPr>
        <w:t>R$</w:t>
      </w:r>
      <w:r>
        <w:rPr>
          <w:rFonts w:ascii="Courier New" w:hAnsi="Courier New" w:cs="Courier New"/>
          <w:b w:val="0"/>
          <w:bCs/>
          <w:sz w:val="24"/>
        </w:rPr>
        <w:t xml:space="preserve"> </w:t>
      </w:r>
      <w:r w:rsidR="008643F3">
        <w:rPr>
          <w:rFonts w:ascii="Courier New" w:hAnsi="Courier New" w:cs="Courier New"/>
          <w:b w:val="0"/>
          <w:bCs/>
          <w:sz w:val="24"/>
        </w:rPr>
        <w:t>2.542,70</w:t>
      </w:r>
      <w:r>
        <w:rPr>
          <w:rFonts w:ascii="Courier New" w:hAnsi="Courier New" w:cs="Courier New"/>
          <w:b w:val="0"/>
          <w:sz w:val="24"/>
        </w:rPr>
        <w:t xml:space="preserve"> (</w:t>
      </w:r>
      <w:r w:rsidR="008643F3">
        <w:rPr>
          <w:rFonts w:ascii="Courier New" w:hAnsi="Courier New" w:cs="Courier New"/>
          <w:b w:val="0"/>
          <w:sz w:val="24"/>
        </w:rPr>
        <w:t xml:space="preserve">dois mil quinhentos e quarenta e dois </w:t>
      </w:r>
      <w:r w:rsidR="008643F3">
        <w:rPr>
          <w:rFonts w:ascii="Courier New" w:hAnsi="Courier New" w:cs="Courier New"/>
          <w:b w:val="0"/>
          <w:sz w:val="24"/>
        </w:rPr>
        <w:lastRenderedPageBreak/>
        <w:t>reais e setenta centavos</w:t>
      </w:r>
      <w:r w:rsidRPr="00931410">
        <w:rPr>
          <w:rFonts w:ascii="Courier New" w:hAnsi="Courier New" w:cs="Courier New"/>
          <w:b w:val="0"/>
          <w:bCs/>
          <w:sz w:val="24"/>
        </w:rPr>
        <w:t xml:space="preserve">), totalizando o Termo Aditivo em R$ </w:t>
      </w:r>
      <w:r w:rsidR="004B43A8">
        <w:rPr>
          <w:rFonts w:ascii="Courier New" w:hAnsi="Courier New" w:cs="Courier New"/>
          <w:b w:val="0"/>
          <w:bCs/>
          <w:sz w:val="24"/>
        </w:rPr>
        <w:t>762,80</w:t>
      </w:r>
      <w:r w:rsidRPr="00931410">
        <w:rPr>
          <w:rFonts w:ascii="Courier New" w:hAnsi="Courier New" w:cs="Courier New"/>
          <w:b w:val="0"/>
          <w:sz w:val="24"/>
        </w:rPr>
        <w:t xml:space="preserve"> (</w:t>
      </w:r>
      <w:r w:rsidR="004B43A8">
        <w:rPr>
          <w:rFonts w:ascii="Courier New" w:hAnsi="Courier New" w:cs="Courier New"/>
          <w:b w:val="0"/>
          <w:sz w:val="24"/>
        </w:rPr>
        <w:t>setecentos e sessenta e dois reais e oitenta centavos</w:t>
      </w:r>
      <w:r w:rsidRPr="00931410">
        <w:rPr>
          <w:rFonts w:ascii="Courier New" w:hAnsi="Courier New" w:cs="Courier New"/>
          <w:b w:val="0"/>
          <w:bCs/>
          <w:sz w:val="24"/>
        </w:rPr>
        <w:t>).</w:t>
      </w:r>
    </w:p>
    <w:p w14:paraId="7254028E" w14:textId="6B93B1B9" w:rsidR="002B0523" w:rsidRDefault="004B720B" w:rsidP="002B0523">
      <w:pPr>
        <w:pStyle w:val="Ttulo2"/>
        <w:ind w:firstLine="720"/>
        <w:rPr>
          <w:rFonts w:ascii="Courier New" w:hAnsi="Courier New" w:cs="Courier New"/>
          <w:b w:val="0"/>
          <w:sz w:val="24"/>
        </w:rPr>
      </w:pPr>
      <w:r w:rsidRPr="00615BF7">
        <w:rPr>
          <w:rFonts w:ascii="Courier New" w:hAnsi="Courier New" w:cs="Courier New"/>
          <w:bCs/>
          <w:sz w:val="24"/>
        </w:rPr>
        <w:t>2</w:t>
      </w:r>
      <w:r w:rsidRPr="00615BF7">
        <w:rPr>
          <w:rFonts w:ascii="Courier New" w:hAnsi="Courier New" w:cs="Courier New"/>
          <w:sz w:val="24"/>
        </w:rPr>
        <w:t xml:space="preserve">. </w:t>
      </w:r>
      <w:r w:rsidRPr="00C97C96">
        <w:rPr>
          <w:rFonts w:ascii="Courier New" w:hAnsi="Courier New" w:cs="Courier New"/>
          <w:b w:val="0"/>
          <w:sz w:val="24"/>
        </w:rPr>
        <w:tab/>
      </w:r>
      <w:r w:rsidR="002B0523">
        <w:rPr>
          <w:rFonts w:ascii="Courier New" w:hAnsi="Courier New" w:cs="Courier New"/>
          <w:b w:val="0"/>
          <w:sz w:val="24"/>
        </w:rPr>
        <w:t xml:space="preserve">A </w:t>
      </w:r>
      <w:r w:rsidR="002B0523" w:rsidRPr="00DF3E20">
        <w:rPr>
          <w:rFonts w:ascii="Courier New" w:hAnsi="Courier New" w:cs="Courier New"/>
          <w:b w:val="0"/>
          <w:bCs/>
          <w:sz w:val="24"/>
        </w:rPr>
        <w:t>Contratad</w:t>
      </w:r>
      <w:r w:rsidR="002B0523">
        <w:rPr>
          <w:rFonts w:ascii="Courier New" w:hAnsi="Courier New" w:cs="Courier New"/>
          <w:b w:val="0"/>
          <w:bCs/>
          <w:sz w:val="24"/>
        </w:rPr>
        <w:t>a</w:t>
      </w:r>
      <w:r w:rsidR="002B0523" w:rsidRPr="00DF3E20">
        <w:rPr>
          <w:rFonts w:ascii="Courier New" w:hAnsi="Courier New" w:cs="Courier New"/>
          <w:b w:val="0"/>
          <w:bCs/>
          <w:sz w:val="24"/>
        </w:rPr>
        <w:t xml:space="preserve"> </w:t>
      </w:r>
      <w:r w:rsidR="002B0523" w:rsidRPr="00DF3E20">
        <w:rPr>
          <w:rFonts w:ascii="Courier New" w:hAnsi="Courier New" w:cs="Courier New"/>
          <w:b w:val="0"/>
          <w:sz w:val="24"/>
        </w:rPr>
        <w:t xml:space="preserve">cumprirá uma carga horária de </w:t>
      </w:r>
      <w:r w:rsidR="004B43A8">
        <w:rPr>
          <w:rFonts w:ascii="Courier New" w:hAnsi="Courier New" w:cs="Courier New"/>
          <w:b w:val="0"/>
          <w:sz w:val="24"/>
        </w:rPr>
        <w:t>30</w:t>
      </w:r>
      <w:r w:rsidR="002B0523" w:rsidRPr="00DF3E20">
        <w:rPr>
          <w:rFonts w:ascii="Courier New" w:hAnsi="Courier New" w:cs="Courier New"/>
          <w:b w:val="0"/>
          <w:bCs/>
          <w:sz w:val="24"/>
        </w:rPr>
        <w:t>(</w:t>
      </w:r>
      <w:r w:rsidR="004B43A8">
        <w:rPr>
          <w:rFonts w:ascii="Courier New" w:hAnsi="Courier New" w:cs="Courier New"/>
          <w:b w:val="0"/>
          <w:bCs/>
          <w:sz w:val="24"/>
        </w:rPr>
        <w:t>trinta</w:t>
      </w:r>
      <w:r w:rsidR="002B0523" w:rsidRPr="00DF3E20">
        <w:rPr>
          <w:rFonts w:ascii="Courier New" w:hAnsi="Courier New" w:cs="Courier New"/>
          <w:b w:val="0"/>
          <w:bCs/>
          <w:sz w:val="24"/>
        </w:rPr>
        <w:t>)</w:t>
      </w:r>
      <w:r w:rsidR="002B0523" w:rsidRPr="00DF3E20">
        <w:rPr>
          <w:rFonts w:ascii="Courier New" w:hAnsi="Courier New" w:cs="Courier New"/>
          <w:b w:val="0"/>
          <w:sz w:val="24"/>
        </w:rPr>
        <w:t xml:space="preserve"> horas semanais a serviço da municipalidade.</w:t>
      </w:r>
    </w:p>
    <w:p w14:paraId="0196421B" w14:textId="7F04B300" w:rsidR="004B720B" w:rsidRPr="002B0523" w:rsidRDefault="004B720B" w:rsidP="002B0523">
      <w:pPr>
        <w:pStyle w:val="Ttulo2"/>
        <w:ind w:firstLine="720"/>
        <w:rPr>
          <w:rFonts w:ascii="Courier New" w:hAnsi="Courier New" w:cs="Courier New"/>
          <w:b w:val="0"/>
          <w:sz w:val="24"/>
        </w:rPr>
      </w:pPr>
      <w:r w:rsidRPr="002B0523">
        <w:rPr>
          <w:rFonts w:ascii="Courier New" w:hAnsi="Courier New" w:cs="Courier New"/>
          <w:bCs/>
          <w:iCs/>
          <w:sz w:val="24"/>
        </w:rPr>
        <w:t>3</w:t>
      </w:r>
      <w:r w:rsidRPr="002B0523">
        <w:rPr>
          <w:rFonts w:ascii="Courier New" w:hAnsi="Courier New" w:cs="Courier New"/>
          <w:b w:val="0"/>
          <w:iCs/>
          <w:sz w:val="24"/>
        </w:rPr>
        <w:t>.</w:t>
      </w:r>
      <w:r w:rsidRPr="002B0523">
        <w:rPr>
          <w:rFonts w:ascii="Courier New" w:hAnsi="Courier New" w:cs="Courier New"/>
          <w:b w:val="0"/>
          <w:iCs/>
          <w:sz w:val="24"/>
        </w:rPr>
        <w:tab/>
      </w:r>
      <w:r w:rsidRPr="002B0523">
        <w:rPr>
          <w:rFonts w:ascii="Courier New" w:hAnsi="Courier New" w:cs="Courier New"/>
          <w:b w:val="0"/>
          <w:sz w:val="24"/>
        </w:rPr>
        <w:t>O pagamento será realizado na mesma época do funcionalismo público municipal e de acordo com o valor majorado para o referido cargo;</w:t>
      </w:r>
    </w:p>
    <w:p w14:paraId="7C72BD41" w14:textId="77777777" w:rsidR="004B720B" w:rsidRPr="00615BF7" w:rsidRDefault="004B720B" w:rsidP="004B720B">
      <w:pPr>
        <w:ind w:firstLine="720"/>
        <w:jc w:val="both"/>
        <w:rPr>
          <w:rFonts w:ascii="Courier New" w:hAnsi="Courier New" w:cs="Courier New"/>
          <w:sz w:val="24"/>
        </w:rPr>
      </w:pPr>
      <w:r w:rsidRPr="00615BF7">
        <w:rPr>
          <w:rFonts w:ascii="Courier New" w:hAnsi="Courier New" w:cs="Courier New"/>
          <w:b/>
          <w:bCs/>
          <w:iCs/>
          <w:sz w:val="24"/>
        </w:rPr>
        <w:t>4.</w:t>
      </w:r>
      <w:r w:rsidRPr="00615BF7">
        <w:rPr>
          <w:rFonts w:ascii="Courier New" w:hAnsi="Courier New" w:cs="Courier New"/>
          <w:b/>
          <w:bCs/>
          <w:iCs/>
          <w:sz w:val="24"/>
        </w:rPr>
        <w:tab/>
      </w:r>
      <w:r w:rsidRPr="00615BF7">
        <w:rPr>
          <w:rFonts w:ascii="Courier New" w:hAnsi="Courier New" w:cs="Courier New"/>
          <w:sz w:val="24"/>
        </w:rPr>
        <w:t xml:space="preserve"> O valor referido na presente cláusula estará sujeito aos descontos dos impostos tributáveis: INSS e IRRF. </w:t>
      </w:r>
    </w:p>
    <w:p w14:paraId="58D35056" w14:textId="77777777" w:rsidR="00D068DD" w:rsidRDefault="00D068DD" w:rsidP="004B720B">
      <w:pPr>
        <w:pStyle w:val="Ttulo2"/>
        <w:ind w:firstLine="720"/>
        <w:rPr>
          <w:rFonts w:ascii="Courier New" w:hAnsi="Courier New" w:cs="Courier New"/>
          <w:b w:val="0"/>
          <w:bCs/>
          <w:iCs/>
          <w:sz w:val="24"/>
        </w:rPr>
      </w:pPr>
    </w:p>
    <w:p w14:paraId="3DBDE402" w14:textId="77777777" w:rsidR="00D068DD" w:rsidRPr="003A1864" w:rsidRDefault="00D068DD" w:rsidP="00D068DD">
      <w:pPr>
        <w:pStyle w:val="Ttulo5"/>
        <w:spacing w:before="0"/>
        <w:jc w:val="both"/>
        <w:rPr>
          <w:rFonts w:ascii="Courier New" w:hAnsi="Courier New" w:cs="Courier New"/>
          <w:b/>
          <w:bCs/>
          <w:iCs/>
          <w:color w:val="auto"/>
          <w:sz w:val="24"/>
        </w:rPr>
      </w:pPr>
      <w:r w:rsidRPr="003A1864">
        <w:rPr>
          <w:rFonts w:ascii="Courier New" w:hAnsi="Courier New" w:cs="Courier New"/>
          <w:b/>
          <w:bCs/>
          <w:iCs/>
          <w:color w:val="auto"/>
          <w:sz w:val="24"/>
        </w:rPr>
        <w:t>Cláusula Quinta.</w:t>
      </w:r>
      <w:r w:rsidRPr="003A1864">
        <w:rPr>
          <w:rFonts w:ascii="Courier New" w:hAnsi="Courier New" w:cs="Courier New"/>
          <w:b/>
          <w:bCs/>
          <w:iCs/>
          <w:color w:val="auto"/>
          <w:sz w:val="24"/>
        </w:rPr>
        <w:tab/>
        <w:t xml:space="preserve">DA </w:t>
      </w:r>
      <w:r>
        <w:rPr>
          <w:rFonts w:ascii="Courier New" w:hAnsi="Courier New" w:cs="Courier New"/>
          <w:b/>
          <w:bCs/>
          <w:iCs/>
          <w:color w:val="auto"/>
          <w:sz w:val="24"/>
        </w:rPr>
        <w:t>RATIFICAÇÃO</w:t>
      </w:r>
    </w:p>
    <w:p w14:paraId="38E108BA" w14:textId="77777777" w:rsidR="00D068DD" w:rsidRPr="00811B34" w:rsidRDefault="00D068DD" w:rsidP="00D068DD">
      <w:pPr>
        <w:pStyle w:val="Corpodetexto"/>
        <w:ind w:right="25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b/>
          <w:bCs/>
          <w:iCs/>
          <w:sz w:val="24"/>
        </w:rPr>
        <w:tab/>
      </w:r>
      <w:r w:rsidRPr="00811B34">
        <w:rPr>
          <w:rFonts w:ascii="Courier New" w:hAnsi="Courier New" w:cs="Courier New"/>
          <w:b/>
          <w:bCs/>
          <w:iCs/>
          <w:sz w:val="24"/>
        </w:rPr>
        <w:t xml:space="preserve">1. </w:t>
      </w:r>
      <w:r w:rsidRPr="00811B34">
        <w:rPr>
          <w:rFonts w:ascii="Courier New" w:hAnsi="Courier New" w:cs="Courier New"/>
          <w:sz w:val="24"/>
        </w:rPr>
        <w:t>Todas as demais Clausulas e Artigos do Contrato em Referência, não alteradas por esse instrumento, permanecem inalteradas e são, pelo presente Termo Aditivo, Ratificadas.</w:t>
      </w:r>
    </w:p>
    <w:p w14:paraId="2C18A5E8" w14:textId="77777777" w:rsidR="00D068DD" w:rsidRPr="003A1864" w:rsidRDefault="00D068DD" w:rsidP="00D068DD">
      <w:pPr>
        <w:jc w:val="both"/>
        <w:rPr>
          <w:rFonts w:ascii="Courier New" w:hAnsi="Courier New" w:cs="Courier New"/>
          <w:b/>
          <w:sz w:val="24"/>
        </w:rPr>
      </w:pPr>
      <w:r w:rsidRPr="003A1864">
        <w:rPr>
          <w:rFonts w:ascii="Courier New" w:hAnsi="Courier New" w:cs="Courier New"/>
          <w:sz w:val="24"/>
        </w:rPr>
        <w:tab/>
      </w:r>
    </w:p>
    <w:p w14:paraId="48A1830E" w14:textId="77777777" w:rsidR="00D068DD" w:rsidRPr="003A1864" w:rsidRDefault="00D068DD" w:rsidP="00D068DD">
      <w:pPr>
        <w:pStyle w:val="Ttulo4"/>
        <w:spacing w:before="0"/>
        <w:jc w:val="both"/>
        <w:rPr>
          <w:rFonts w:ascii="Courier New" w:hAnsi="Courier New" w:cs="Courier New"/>
          <w:bCs w:val="0"/>
          <w:i w:val="0"/>
          <w:iCs w:val="0"/>
          <w:color w:val="auto"/>
          <w:sz w:val="24"/>
        </w:rPr>
      </w:pPr>
      <w:r w:rsidRPr="003A1864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 xml:space="preserve">Cláusula </w:t>
      </w:r>
      <w:r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>Sexta</w:t>
      </w:r>
      <w:r w:rsidRPr="003A1864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>.</w:t>
      </w:r>
      <w:r w:rsidRPr="003A1864">
        <w:rPr>
          <w:rFonts w:ascii="Courier New" w:hAnsi="Courier New" w:cs="Courier New"/>
          <w:bCs w:val="0"/>
          <w:i w:val="0"/>
          <w:iCs w:val="0"/>
          <w:color w:val="auto"/>
          <w:sz w:val="24"/>
        </w:rPr>
        <w:tab/>
        <w:t xml:space="preserve"> DO FORO.</w:t>
      </w:r>
    </w:p>
    <w:p w14:paraId="772D9EC1" w14:textId="77777777" w:rsidR="00D068DD" w:rsidRPr="003A1864" w:rsidRDefault="00D068DD" w:rsidP="00D068DD">
      <w:pPr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b/>
          <w:sz w:val="24"/>
        </w:rPr>
        <w:tab/>
      </w:r>
      <w:r w:rsidRPr="003A1864">
        <w:rPr>
          <w:rFonts w:ascii="Courier New" w:hAnsi="Courier New" w:cs="Courier New"/>
          <w:sz w:val="24"/>
        </w:rPr>
        <w:t>Fica eleito o Foro da Comarca de Porto dos Gaúchos/MT para dirimir quaisquer dúvidas ou casos omissos, não previstos neste instrumento.</w:t>
      </w:r>
    </w:p>
    <w:p w14:paraId="2C3036D2" w14:textId="77777777" w:rsidR="00D068DD" w:rsidRDefault="00D068DD" w:rsidP="00D068DD">
      <w:pPr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ab/>
      </w:r>
    </w:p>
    <w:p w14:paraId="50B3CE8F" w14:textId="77777777" w:rsidR="00D068DD" w:rsidRPr="003A1864" w:rsidRDefault="00D068DD" w:rsidP="00D068DD">
      <w:pPr>
        <w:ind w:firstLine="709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>E, por estarem assim justos e contratados, firmam o presente Termo Aditivo de Contrato, em quatro vias de igual teor e forma, na presença de duas testemunhas, para que surta seus jurídicos e legais efeitos.</w:t>
      </w:r>
    </w:p>
    <w:p w14:paraId="1D082D9A" w14:textId="11D5F4EE" w:rsidR="00D068DD" w:rsidRPr="003A1864" w:rsidRDefault="00D068DD" w:rsidP="00D068DD">
      <w:pPr>
        <w:ind w:firstLine="720"/>
        <w:jc w:val="both"/>
        <w:rPr>
          <w:rFonts w:ascii="Courier New" w:hAnsi="Courier New" w:cs="Courier New"/>
          <w:sz w:val="24"/>
        </w:rPr>
      </w:pPr>
      <w:r w:rsidRPr="003A1864">
        <w:rPr>
          <w:rFonts w:ascii="Courier New" w:hAnsi="Courier New" w:cs="Courier New"/>
          <w:sz w:val="24"/>
        </w:rPr>
        <w:t xml:space="preserve">Porto dos Gaúchos/MT, </w:t>
      </w:r>
      <w:r w:rsidR="00894A00">
        <w:rPr>
          <w:rFonts w:ascii="Courier New" w:hAnsi="Courier New" w:cs="Courier New"/>
          <w:sz w:val="24"/>
        </w:rPr>
        <w:t xml:space="preserve">12 de </w:t>
      </w:r>
      <w:proofErr w:type="gramStart"/>
      <w:r w:rsidR="00894A00">
        <w:rPr>
          <w:rFonts w:ascii="Courier New" w:hAnsi="Courier New" w:cs="Courier New"/>
          <w:sz w:val="24"/>
        </w:rPr>
        <w:t>Março</w:t>
      </w:r>
      <w:proofErr w:type="gramEnd"/>
      <w:r w:rsidR="004C6FB8">
        <w:rPr>
          <w:rFonts w:ascii="Courier New" w:hAnsi="Courier New" w:cs="Courier New"/>
          <w:sz w:val="24"/>
        </w:rPr>
        <w:t xml:space="preserve"> de 202</w:t>
      </w:r>
      <w:r w:rsidR="004B43A8">
        <w:rPr>
          <w:rFonts w:ascii="Courier New" w:hAnsi="Courier New" w:cs="Courier New"/>
          <w:sz w:val="24"/>
        </w:rPr>
        <w:t>6</w:t>
      </w:r>
      <w:r w:rsidR="004B720B">
        <w:rPr>
          <w:rFonts w:ascii="Courier New" w:hAnsi="Courier New" w:cs="Courier New"/>
          <w:sz w:val="24"/>
        </w:rPr>
        <w:t>.</w:t>
      </w:r>
    </w:p>
    <w:p w14:paraId="5DCA24C4" w14:textId="77777777" w:rsidR="00D068DD" w:rsidRDefault="00D068DD" w:rsidP="00D068DD">
      <w:pPr>
        <w:ind w:firstLine="720"/>
        <w:jc w:val="both"/>
        <w:rPr>
          <w:rFonts w:ascii="Courier New" w:hAnsi="Courier New" w:cs="Courier New"/>
          <w:sz w:val="24"/>
        </w:rPr>
      </w:pPr>
    </w:p>
    <w:p w14:paraId="0C65C8AB" w14:textId="77777777" w:rsidR="00894A00" w:rsidRDefault="00894A00" w:rsidP="00894A00">
      <w:pPr>
        <w:ind w:firstLine="720"/>
        <w:rPr>
          <w:rFonts w:ascii="Courier New" w:hAnsi="Courier New" w:cs="Courier New"/>
          <w:sz w:val="24"/>
        </w:rPr>
      </w:pPr>
    </w:p>
    <w:p w14:paraId="422A6049" w14:textId="77777777" w:rsidR="00894A00" w:rsidRDefault="00894A00" w:rsidP="00894A00">
      <w:pPr>
        <w:ind w:firstLine="720"/>
        <w:rPr>
          <w:rFonts w:ascii="Courier New" w:hAnsi="Courier New" w:cs="Courier New"/>
          <w:sz w:val="24"/>
        </w:rPr>
      </w:pPr>
    </w:p>
    <w:p w14:paraId="5919837C" w14:textId="77777777" w:rsidR="00894A00" w:rsidRDefault="00894A00" w:rsidP="00894A00">
      <w:pPr>
        <w:ind w:firstLine="720"/>
        <w:rPr>
          <w:rFonts w:ascii="Courier New" w:hAnsi="Courier New" w:cs="Courier New"/>
          <w:sz w:val="24"/>
        </w:rPr>
      </w:pPr>
    </w:p>
    <w:p w14:paraId="7E7D6E4D" w14:textId="77777777" w:rsidR="00BE5770" w:rsidRPr="00DF3E20" w:rsidRDefault="00BE5770" w:rsidP="00BE5770">
      <w:pPr>
        <w:jc w:val="both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_________________________</w:t>
      </w:r>
      <w:r>
        <w:rPr>
          <w:rFonts w:ascii="Courier New" w:hAnsi="Courier New" w:cs="Courier New"/>
          <w:sz w:val="24"/>
        </w:rPr>
        <w:tab/>
        <w:t xml:space="preserve"> </w:t>
      </w:r>
      <w:r w:rsidRPr="00DF3E20">
        <w:rPr>
          <w:rFonts w:ascii="Courier New" w:hAnsi="Courier New" w:cs="Courier New"/>
          <w:sz w:val="24"/>
        </w:rPr>
        <w:t>_____________________________</w:t>
      </w:r>
    </w:p>
    <w:p w14:paraId="2CFD7576" w14:textId="168CD98A" w:rsidR="00BE5770" w:rsidRPr="00DF3E20" w:rsidRDefault="00BE5770" w:rsidP="00BE57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72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498"/>
        </w:tabs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b/>
          <w:sz w:val="24"/>
        </w:rPr>
        <w:t xml:space="preserve">Vanderlei </w:t>
      </w:r>
      <w:proofErr w:type="spellStart"/>
      <w:r>
        <w:rPr>
          <w:rFonts w:ascii="Courier New" w:hAnsi="Courier New" w:cs="Courier New"/>
          <w:b/>
          <w:sz w:val="24"/>
        </w:rPr>
        <w:t>Antonio</w:t>
      </w:r>
      <w:proofErr w:type="spellEnd"/>
      <w:r>
        <w:rPr>
          <w:rFonts w:ascii="Courier New" w:hAnsi="Courier New" w:cs="Courier New"/>
          <w:b/>
          <w:sz w:val="24"/>
        </w:rPr>
        <w:t xml:space="preserve"> de Abreu       </w:t>
      </w:r>
      <w:r w:rsidR="004B43A8">
        <w:rPr>
          <w:rFonts w:ascii="Courier New" w:hAnsi="Courier New" w:cs="Courier New"/>
          <w:b/>
          <w:sz w:val="24"/>
        </w:rPr>
        <w:t xml:space="preserve">Selma </w:t>
      </w:r>
      <w:proofErr w:type="spellStart"/>
      <w:r w:rsidR="004B43A8">
        <w:rPr>
          <w:rFonts w:ascii="Courier New" w:hAnsi="Courier New" w:cs="Courier New"/>
          <w:b/>
          <w:sz w:val="24"/>
        </w:rPr>
        <w:t>Mussolin</w:t>
      </w:r>
      <w:proofErr w:type="spellEnd"/>
      <w:r w:rsidR="004B43A8">
        <w:rPr>
          <w:rFonts w:ascii="Courier New" w:hAnsi="Courier New" w:cs="Courier New"/>
          <w:b/>
          <w:sz w:val="24"/>
        </w:rPr>
        <w:t xml:space="preserve"> Pereira</w:t>
      </w:r>
      <w:r w:rsidRPr="00DF3E20">
        <w:rPr>
          <w:rFonts w:ascii="Courier New" w:hAnsi="Courier New" w:cs="Courier New"/>
          <w:sz w:val="24"/>
        </w:rPr>
        <w:t xml:space="preserve"> </w:t>
      </w:r>
      <w:r>
        <w:rPr>
          <w:rFonts w:ascii="Courier New" w:hAnsi="Courier New" w:cs="Courier New"/>
          <w:sz w:val="24"/>
        </w:rPr>
        <w:t xml:space="preserve">        </w:t>
      </w:r>
      <w:r w:rsidRPr="00DF3E20">
        <w:rPr>
          <w:rFonts w:ascii="Courier New" w:hAnsi="Courier New" w:cs="Courier New"/>
          <w:sz w:val="24"/>
        </w:rPr>
        <w:t>C</w:t>
      </w:r>
      <w:r>
        <w:rPr>
          <w:rFonts w:ascii="Courier New" w:hAnsi="Courier New" w:cs="Courier New"/>
          <w:sz w:val="24"/>
        </w:rPr>
        <w:t>ontratante</w:t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  <w:t xml:space="preserve">              Contratada</w:t>
      </w:r>
    </w:p>
    <w:p w14:paraId="12900284" w14:textId="77777777" w:rsidR="00BE5770" w:rsidRPr="00DF3E20" w:rsidRDefault="00BE5770" w:rsidP="00BE5770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 xml:space="preserve"> </w:t>
      </w:r>
    </w:p>
    <w:p w14:paraId="39BD42D7" w14:textId="77777777" w:rsidR="00BE5770" w:rsidRDefault="00BE5770" w:rsidP="00BE5770">
      <w:pPr>
        <w:jc w:val="both"/>
        <w:rPr>
          <w:rFonts w:ascii="Courier New" w:hAnsi="Courier New" w:cs="Courier New"/>
          <w:sz w:val="24"/>
        </w:rPr>
      </w:pPr>
    </w:p>
    <w:p w14:paraId="2CBA177C" w14:textId="77777777" w:rsidR="00BE5770" w:rsidRPr="00DF3E20" w:rsidRDefault="00BE5770" w:rsidP="00BE5770">
      <w:pPr>
        <w:jc w:val="both"/>
        <w:rPr>
          <w:rFonts w:ascii="Courier New" w:hAnsi="Courier New" w:cs="Courier New"/>
          <w:sz w:val="24"/>
        </w:rPr>
      </w:pPr>
      <w:r w:rsidRPr="00DF3E20">
        <w:rPr>
          <w:rFonts w:ascii="Courier New" w:hAnsi="Courier New" w:cs="Courier New"/>
          <w:sz w:val="24"/>
        </w:rPr>
        <w:t>Testemunhas</w:t>
      </w:r>
    </w:p>
    <w:p w14:paraId="7A23C0AB" w14:textId="77777777" w:rsidR="00BE5770" w:rsidRPr="00DF3E20" w:rsidRDefault="00BE5770" w:rsidP="00BE5770">
      <w:pPr>
        <w:jc w:val="both"/>
        <w:rPr>
          <w:rFonts w:ascii="Courier New" w:hAnsi="Courier New" w:cs="Courier New"/>
          <w:sz w:val="24"/>
        </w:rPr>
      </w:pPr>
    </w:p>
    <w:p w14:paraId="48A34B0B" w14:textId="77777777" w:rsidR="00BE5770" w:rsidRDefault="00BE5770" w:rsidP="00BE5770">
      <w:pPr>
        <w:rPr>
          <w:rFonts w:ascii="Courier New" w:hAnsi="Courier New" w:cs="Courier New"/>
          <w:sz w:val="24"/>
        </w:rPr>
      </w:pPr>
    </w:p>
    <w:p w14:paraId="3B82C6A1" w14:textId="77777777" w:rsidR="00BE5770" w:rsidRPr="00410A09" w:rsidRDefault="00BE5770" w:rsidP="00BE5770">
      <w:pPr>
        <w:jc w:val="both"/>
        <w:rPr>
          <w:rFonts w:ascii="Courier New" w:hAnsi="Courier New" w:cs="Courier New"/>
          <w:sz w:val="24"/>
        </w:rPr>
      </w:pPr>
      <w:r w:rsidRPr="00410A09">
        <w:rPr>
          <w:rFonts w:ascii="Courier New" w:hAnsi="Courier New" w:cs="Courier New"/>
          <w:sz w:val="24"/>
        </w:rPr>
        <w:t>______________________</w:t>
      </w:r>
      <w:r w:rsidRPr="00410A09">
        <w:rPr>
          <w:rFonts w:ascii="Courier New" w:hAnsi="Courier New" w:cs="Courier New"/>
          <w:sz w:val="24"/>
        </w:rPr>
        <w:softHyphen/>
      </w:r>
      <w:r w:rsidRPr="00410A09">
        <w:rPr>
          <w:rFonts w:ascii="Courier New" w:hAnsi="Courier New" w:cs="Courier New"/>
          <w:sz w:val="24"/>
        </w:rPr>
        <w:softHyphen/>
      </w:r>
      <w:r w:rsidRPr="00410A09">
        <w:rPr>
          <w:rFonts w:ascii="Courier New" w:hAnsi="Courier New" w:cs="Courier New"/>
          <w:sz w:val="24"/>
        </w:rPr>
        <w:softHyphen/>
        <w:t>_</w:t>
      </w:r>
      <w:r w:rsidRPr="00410A09">
        <w:rPr>
          <w:rFonts w:ascii="Courier New" w:hAnsi="Courier New" w:cs="Courier New"/>
          <w:sz w:val="24"/>
        </w:rPr>
        <w:tab/>
      </w:r>
      <w:r w:rsidRPr="00410A09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 xml:space="preserve">  </w:t>
      </w:r>
      <w:r w:rsidRPr="00410A09">
        <w:rPr>
          <w:rFonts w:ascii="Courier New" w:hAnsi="Courier New" w:cs="Courier New"/>
          <w:sz w:val="24"/>
        </w:rPr>
        <w:t>__________________________</w:t>
      </w:r>
    </w:p>
    <w:p w14:paraId="11FDE975" w14:textId="65C4160C" w:rsidR="00B8301E" w:rsidRPr="00615BF7" w:rsidRDefault="00BE5770" w:rsidP="004B43A8">
      <w:pPr>
        <w:pStyle w:val="Ttulo6"/>
        <w:rPr>
          <w:rFonts w:ascii="Courier New" w:hAnsi="Courier New" w:cs="Courier New"/>
          <w:sz w:val="24"/>
        </w:rPr>
      </w:pPr>
      <w:r w:rsidRPr="00BE5770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>Elizabete Marta Krebs Lopes</w:t>
      </w:r>
      <w:r w:rsidRPr="00BE5770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ab/>
        <w:t xml:space="preserve">     </w:t>
      </w:r>
      <w:r w:rsidR="004B43A8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 xml:space="preserve">  J</w:t>
      </w:r>
      <w:r w:rsidR="004B43A8" w:rsidRPr="004B43A8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 xml:space="preserve">essica </w:t>
      </w:r>
      <w:r w:rsidR="004B43A8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>A.</w:t>
      </w:r>
      <w:r w:rsidR="004B43A8" w:rsidRPr="004B43A8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 xml:space="preserve"> </w:t>
      </w:r>
      <w:r w:rsidR="004B43A8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>M</w:t>
      </w:r>
      <w:r w:rsidR="004B43A8" w:rsidRPr="004B43A8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 xml:space="preserve">ano </w:t>
      </w:r>
      <w:r w:rsidR="004B43A8">
        <w:rPr>
          <w:rFonts w:ascii="Courier New" w:hAnsi="Courier New" w:cs="Courier New"/>
          <w:b/>
          <w:bCs/>
          <w:i w:val="0"/>
          <w:iCs w:val="0"/>
          <w:color w:val="auto"/>
          <w:sz w:val="24"/>
        </w:rPr>
        <w:t xml:space="preserve">         </w:t>
      </w:r>
      <w:r w:rsidRPr="004B43A8">
        <w:rPr>
          <w:rFonts w:ascii="Courier New" w:hAnsi="Courier New" w:cs="Courier New"/>
          <w:color w:val="auto"/>
          <w:sz w:val="24"/>
        </w:rPr>
        <w:t xml:space="preserve">CPF: </w:t>
      </w:r>
      <w:proofErr w:type="gramStart"/>
      <w:r w:rsidRPr="004B43A8">
        <w:rPr>
          <w:rFonts w:ascii="Courier New" w:hAnsi="Courier New" w:cs="Courier New"/>
          <w:color w:val="auto"/>
          <w:sz w:val="24"/>
        </w:rPr>
        <w:t>535.</w:t>
      </w:r>
      <w:r w:rsidR="004B43A8">
        <w:rPr>
          <w:rFonts w:ascii="Courier New" w:hAnsi="Courier New" w:cs="Courier New"/>
          <w:color w:val="auto"/>
          <w:sz w:val="24"/>
        </w:rPr>
        <w:t>*</w:t>
      </w:r>
      <w:proofErr w:type="gramEnd"/>
      <w:r w:rsidR="004B43A8">
        <w:rPr>
          <w:rFonts w:ascii="Courier New" w:hAnsi="Courier New" w:cs="Courier New"/>
          <w:color w:val="auto"/>
          <w:sz w:val="24"/>
        </w:rPr>
        <w:t>*</w:t>
      </w:r>
      <w:proofErr w:type="gramStart"/>
      <w:r w:rsidR="004B43A8">
        <w:rPr>
          <w:rFonts w:ascii="Courier New" w:hAnsi="Courier New" w:cs="Courier New"/>
          <w:color w:val="auto"/>
          <w:sz w:val="24"/>
        </w:rPr>
        <w:t>*.*</w:t>
      </w:r>
      <w:proofErr w:type="gramEnd"/>
      <w:r w:rsidR="004B43A8">
        <w:rPr>
          <w:rFonts w:ascii="Courier New" w:hAnsi="Courier New" w:cs="Courier New"/>
          <w:color w:val="auto"/>
          <w:sz w:val="24"/>
        </w:rPr>
        <w:t>**</w:t>
      </w:r>
      <w:r w:rsidRPr="004B43A8">
        <w:rPr>
          <w:rFonts w:ascii="Courier New" w:hAnsi="Courier New" w:cs="Courier New"/>
          <w:color w:val="auto"/>
          <w:sz w:val="24"/>
        </w:rPr>
        <w:t>.</w:t>
      </w:r>
      <w:proofErr w:type="gramStart"/>
      <w:r w:rsidRPr="004B43A8">
        <w:rPr>
          <w:rFonts w:ascii="Courier New" w:hAnsi="Courier New" w:cs="Courier New"/>
          <w:color w:val="auto"/>
          <w:sz w:val="24"/>
        </w:rPr>
        <w:t xml:space="preserve">00  </w:t>
      </w:r>
      <w:r w:rsidRPr="004B43A8">
        <w:rPr>
          <w:rFonts w:ascii="Courier New" w:hAnsi="Courier New" w:cs="Courier New"/>
          <w:color w:val="auto"/>
          <w:sz w:val="24"/>
        </w:rPr>
        <w:tab/>
      </w:r>
      <w:proofErr w:type="gramEnd"/>
      <w:r w:rsidRPr="004B43A8">
        <w:rPr>
          <w:rFonts w:ascii="Courier New" w:hAnsi="Courier New" w:cs="Courier New"/>
          <w:color w:val="auto"/>
          <w:sz w:val="24"/>
        </w:rPr>
        <w:tab/>
        <w:t xml:space="preserve">     CPF: </w:t>
      </w:r>
      <w:proofErr w:type="gramStart"/>
      <w:r w:rsidR="004B43A8" w:rsidRPr="004B43A8">
        <w:rPr>
          <w:rFonts w:ascii="Courier New" w:hAnsi="Courier New" w:cs="Courier New"/>
          <w:color w:val="auto"/>
          <w:sz w:val="24"/>
        </w:rPr>
        <w:t>030.</w:t>
      </w:r>
      <w:r w:rsidR="004B43A8">
        <w:rPr>
          <w:rFonts w:ascii="Courier New" w:hAnsi="Courier New" w:cs="Courier New"/>
          <w:color w:val="auto"/>
          <w:sz w:val="24"/>
        </w:rPr>
        <w:t>*</w:t>
      </w:r>
      <w:proofErr w:type="gramEnd"/>
      <w:r w:rsidR="004B43A8">
        <w:rPr>
          <w:rFonts w:ascii="Courier New" w:hAnsi="Courier New" w:cs="Courier New"/>
          <w:color w:val="auto"/>
          <w:sz w:val="24"/>
        </w:rPr>
        <w:t>*</w:t>
      </w:r>
      <w:proofErr w:type="gramStart"/>
      <w:r w:rsidR="004B43A8">
        <w:rPr>
          <w:rFonts w:ascii="Courier New" w:hAnsi="Courier New" w:cs="Courier New"/>
          <w:color w:val="auto"/>
          <w:sz w:val="24"/>
        </w:rPr>
        <w:t>*</w:t>
      </w:r>
      <w:r w:rsidR="004B43A8" w:rsidRPr="004B43A8">
        <w:rPr>
          <w:rFonts w:ascii="Courier New" w:hAnsi="Courier New" w:cs="Courier New"/>
          <w:color w:val="auto"/>
          <w:sz w:val="24"/>
        </w:rPr>
        <w:t>.</w:t>
      </w:r>
      <w:r w:rsidR="004B43A8">
        <w:rPr>
          <w:rFonts w:ascii="Courier New" w:hAnsi="Courier New" w:cs="Courier New"/>
          <w:color w:val="auto"/>
          <w:sz w:val="24"/>
        </w:rPr>
        <w:t>*</w:t>
      </w:r>
      <w:proofErr w:type="gramEnd"/>
      <w:r w:rsidR="004B43A8">
        <w:rPr>
          <w:rFonts w:ascii="Courier New" w:hAnsi="Courier New" w:cs="Courier New"/>
          <w:color w:val="auto"/>
          <w:sz w:val="24"/>
        </w:rPr>
        <w:t>**.</w:t>
      </w:r>
      <w:r w:rsidR="004B43A8" w:rsidRPr="004B43A8">
        <w:rPr>
          <w:rFonts w:ascii="Courier New" w:hAnsi="Courier New" w:cs="Courier New"/>
          <w:color w:val="auto"/>
          <w:sz w:val="24"/>
        </w:rPr>
        <w:t>01</w:t>
      </w:r>
    </w:p>
    <w:p w14:paraId="54F1F91B" w14:textId="77777777" w:rsidR="00D068DD" w:rsidRPr="003A1864" w:rsidRDefault="00D068DD" w:rsidP="00D068DD">
      <w:pPr>
        <w:jc w:val="both"/>
        <w:rPr>
          <w:rFonts w:ascii="Courier New" w:hAnsi="Courier New" w:cs="Courier New"/>
          <w:sz w:val="24"/>
        </w:rPr>
      </w:pPr>
    </w:p>
    <w:p w14:paraId="61EE6536" w14:textId="77777777" w:rsidR="00D068DD" w:rsidRPr="003A1864" w:rsidRDefault="00D068DD" w:rsidP="00D068DD">
      <w:pPr>
        <w:jc w:val="both"/>
        <w:rPr>
          <w:rFonts w:ascii="Courier New" w:hAnsi="Courier New" w:cs="Courier New"/>
          <w:sz w:val="24"/>
        </w:rPr>
      </w:pPr>
    </w:p>
    <w:p w14:paraId="11ADB1BF" w14:textId="77777777" w:rsidR="00D068DD" w:rsidRPr="003A1864" w:rsidRDefault="00D068DD" w:rsidP="00D068DD">
      <w:pPr>
        <w:jc w:val="both"/>
        <w:rPr>
          <w:rFonts w:ascii="Courier New" w:hAnsi="Courier New" w:cs="Courier New"/>
          <w:sz w:val="24"/>
        </w:rPr>
      </w:pPr>
    </w:p>
    <w:p w14:paraId="4F8899CB" w14:textId="77777777" w:rsidR="00A55717" w:rsidRPr="003A1864" w:rsidRDefault="00A55717" w:rsidP="00D068DD">
      <w:pPr>
        <w:pStyle w:val="Ttulo4"/>
        <w:spacing w:before="0"/>
        <w:jc w:val="both"/>
        <w:rPr>
          <w:rFonts w:ascii="Courier New" w:hAnsi="Courier New" w:cs="Courier New"/>
          <w:sz w:val="24"/>
        </w:rPr>
      </w:pPr>
    </w:p>
    <w:sectPr w:rsidR="00A55717" w:rsidRPr="003A1864" w:rsidSect="009C5565">
      <w:headerReference w:type="default" r:id="rId8"/>
      <w:footerReference w:type="default" r:id="rId9"/>
      <w:pgSz w:w="11906" w:h="16838"/>
      <w:pgMar w:top="2268" w:right="1134" w:bottom="284" w:left="1701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2390" w14:textId="77777777" w:rsidR="008840ED" w:rsidRDefault="008840ED" w:rsidP="00F365B0">
      <w:r>
        <w:separator/>
      </w:r>
    </w:p>
  </w:endnote>
  <w:endnote w:type="continuationSeparator" w:id="0">
    <w:p w14:paraId="3475B116" w14:textId="77777777" w:rsidR="008840ED" w:rsidRDefault="008840ED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/>
        <w:sz w:val="22"/>
        <w:szCs w:val="22"/>
        <w:lang w:eastAsia="en-US"/>
      </w:rPr>
      <w:id w:val="-1927260628"/>
      <w:docPartObj>
        <w:docPartGallery w:val="Page Numbers (Bottom of Page)"/>
        <w:docPartUnique/>
      </w:docPartObj>
    </w:sdtPr>
    <w:sdtEndPr>
      <w:rPr>
        <w:rFonts w:ascii="Times New Roman" w:eastAsia="Times New Roman" w:hAnsi="Times New Roman"/>
        <w:sz w:val="18"/>
        <w:szCs w:val="18"/>
        <w:lang w:eastAsia="pt-BR"/>
      </w:rPr>
    </w:sdtEndPr>
    <w:sdtContent>
      <w:p w14:paraId="6BA88A97" w14:textId="77777777" w:rsidR="00B8345A" w:rsidRPr="00CA7F2C" w:rsidRDefault="00B8345A" w:rsidP="00CA7F2C">
        <w:pPr>
          <w:tabs>
            <w:tab w:val="center" w:pos="4252"/>
            <w:tab w:val="right" w:pos="8504"/>
          </w:tabs>
          <w:jc w:val="right"/>
          <w:rPr>
            <w:rFonts w:ascii="Calibri" w:eastAsia="Calibri" w:hAnsi="Calibri"/>
            <w:sz w:val="20"/>
            <w:szCs w:val="20"/>
            <w:lang w:eastAsia="en-US"/>
          </w:rPr>
        </w:pPr>
        <w:r w:rsidRPr="00CA7F2C">
          <w:rPr>
            <w:rFonts w:ascii="Calibri" w:eastAsia="Calibri" w:hAnsi="Calibri"/>
            <w:sz w:val="20"/>
            <w:szCs w:val="20"/>
            <w:lang w:eastAsia="en-US"/>
          </w:rPr>
          <w:t xml:space="preserve">Página 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begin"/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instrText>PAGE</w:instrTex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separate"/>
        </w:r>
        <w:r w:rsidR="00FD6593">
          <w:rPr>
            <w:rFonts w:ascii="Calibri" w:eastAsia="Calibri" w:hAnsi="Calibri"/>
            <w:b/>
            <w:bCs/>
            <w:noProof/>
            <w:sz w:val="20"/>
            <w:szCs w:val="20"/>
            <w:lang w:eastAsia="en-US"/>
          </w:rPr>
          <w:t>1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end"/>
        </w:r>
        <w:r w:rsidRPr="00CA7F2C">
          <w:rPr>
            <w:rFonts w:ascii="Calibri" w:eastAsia="Calibri" w:hAnsi="Calibri"/>
            <w:sz w:val="20"/>
            <w:szCs w:val="20"/>
            <w:lang w:eastAsia="en-US"/>
          </w:rPr>
          <w:t xml:space="preserve"> de 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begin"/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instrText>NUMPAGES</w:instrTex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separate"/>
        </w:r>
        <w:r w:rsidR="00FD6593">
          <w:rPr>
            <w:rFonts w:ascii="Calibri" w:eastAsia="Calibri" w:hAnsi="Calibri"/>
            <w:b/>
            <w:bCs/>
            <w:noProof/>
            <w:sz w:val="20"/>
            <w:szCs w:val="20"/>
            <w:lang w:eastAsia="en-US"/>
          </w:rPr>
          <w:t>2</w:t>
        </w:r>
        <w:r w:rsidRPr="00CA7F2C">
          <w:rPr>
            <w:rFonts w:ascii="Calibri" w:eastAsia="Calibri" w:hAnsi="Calibri"/>
            <w:b/>
            <w:bCs/>
            <w:sz w:val="20"/>
            <w:szCs w:val="20"/>
            <w:lang w:eastAsia="en-US"/>
          </w:rPr>
          <w:fldChar w:fldCharType="end"/>
        </w:r>
      </w:p>
      <w:p w14:paraId="3BD9BF16" w14:textId="77777777" w:rsidR="00B8345A" w:rsidRPr="00370A01" w:rsidRDefault="00B8345A" w:rsidP="00CA7F2C">
        <w:pPr>
          <w:pBdr>
            <w:top w:val="single" w:sz="4" w:space="1" w:color="auto"/>
          </w:pBdr>
          <w:jc w:val="center"/>
          <w:rPr>
            <w:rFonts w:eastAsia="Calibri"/>
            <w:sz w:val="20"/>
            <w:szCs w:val="20"/>
            <w:lang w:eastAsia="en-US"/>
          </w:rPr>
        </w:pPr>
        <w:r w:rsidRPr="00370A01">
          <w:rPr>
            <w:rFonts w:eastAsia="Calibri"/>
            <w:sz w:val="20"/>
            <w:szCs w:val="20"/>
            <w:lang w:eastAsia="en-US"/>
          </w:rPr>
          <w:t xml:space="preserve">Estado de Mato Grosso, Porto dos Gaúchos - Praça Leopoldina </w:t>
        </w:r>
        <w:proofErr w:type="spellStart"/>
        <w:r w:rsidRPr="00370A01">
          <w:rPr>
            <w:rFonts w:eastAsia="Calibri"/>
            <w:sz w:val="20"/>
            <w:szCs w:val="20"/>
            <w:lang w:eastAsia="en-US"/>
          </w:rPr>
          <w:t>Wilke</w:t>
        </w:r>
        <w:proofErr w:type="spellEnd"/>
        <w:r w:rsidRPr="00370A01">
          <w:rPr>
            <w:rFonts w:eastAsia="Calibri"/>
            <w:sz w:val="20"/>
            <w:szCs w:val="20"/>
            <w:lang w:eastAsia="en-US"/>
          </w:rPr>
          <w:t>, 19 - Caixa Postal 15 - CEP: 78.560-000</w:t>
        </w:r>
      </w:p>
      <w:p w14:paraId="2B848F20" w14:textId="77777777" w:rsidR="00B8345A" w:rsidRPr="009C5565" w:rsidRDefault="00B8345A" w:rsidP="009C5565">
        <w:pPr>
          <w:pBdr>
            <w:top w:val="single" w:sz="4" w:space="1" w:color="auto"/>
          </w:pBdr>
          <w:tabs>
            <w:tab w:val="center" w:pos="4252"/>
            <w:tab w:val="right" w:pos="8504"/>
          </w:tabs>
          <w:jc w:val="center"/>
          <w:rPr>
            <w:rFonts w:ascii="Calibri" w:eastAsia="Calibri" w:hAnsi="Calibri"/>
            <w:lang w:eastAsia="en-US"/>
          </w:rPr>
        </w:pPr>
        <w:r w:rsidRPr="00370A01">
          <w:rPr>
            <w:rFonts w:ascii="Calibri" w:eastAsia="Calibri" w:hAnsi="Calibri"/>
            <w:sz w:val="20"/>
            <w:szCs w:val="20"/>
            <w:lang w:eastAsia="en-US"/>
          </w:rPr>
          <w:t>www.portodosgauchos.mt.gov.br - Fone: 66 3526 2000 - CNPJ 03.204.187/0001-33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60E9D" w14:textId="77777777" w:rsidR="008840ED" w:rsidRDefault="008840ED" w:rsidP="00F365B0">
      <w:r>
        <w:separator/>
      </w:r>
    </w:p>
  </w:footnote>
  <w:footnote w:type="continuationSeparator" w:id="0">
    <w:p w14:paraId="3C011456" w14:textId="77777777" w:rsidR="008840ED" w:rsidRDefault="008840ED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E914" w14:textId="77777777" w:rsidR="00B8345A" w:rsidRPr="00F365B0" w:rsidRDefault="00B8345A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343A0CC" wp14:editId="247C6297">
          <wp:simplePos x="0" y="0"/>
          <wp:positionH relativeFrom="column">
            <wp:posOffset>-819150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4F1"/>
    <w:multiLevelType w:val="hybridMultilevel"/>
    <w:tmpl w:val="D2663D46"/>
    <w:lvl w:ilvl="0" w:tplc="22265E08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50898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45"/>
    <w:rsid w:val="00003355"/>
    <w:rsid w:val="000249BD"/>
    <w:rsid w:val="00027A2A"/>
    <w:rsid w:val="00045C0C"/>
    <w:rsid w:val="000513FC"/>
    <w:rsid w:val="00051EDD"/>
    <w:rsid w:val="00062679"/>
    <w:rsid w:val="00063B73"/>
    <w:rsid w:val="0006715E"/>
    <w:rsid w:val="00071B25"/>
    <w:rsid w:val="00080DD6"/>
    <w:rsid w:val="00081E16"/>
    <w:rsid w:val="00090DA2"/>
    <w:rsid w:val="000A108A"/>
    <w:rsid w:val="000A40F6"/>
    <w:rsid w:val="000B0962"/>
    <w:rsid w:val="000B359D"/>
    <w:rsid w:val="000C4B45"/>
    <w:rsid w:val="000D75E3"/>
    <w:rsid w:val="000E0110"/>
    <w:rsid w:val="000E644A"/>
    <w:rsid w:val="000F5258"/>
    <w:rsid w:val="0010754D"/>
    <w:rsid w:val="00121C50"/>
    <w:rsid w:val="00122EB4"/>
    <w:rsid w:val="0012704E"/>
    <w:rsid w:val="00131A4E"/>
    <w:rsid w:val="00142249"/>
    <w:rsid w:val="00153DEF"/>
    <w:rsid w:val="00170CBA"/>
    <w:rsid w:val="0017154D"/>
    <w:rsid w:val="00175C48"/>
    <w:rsid w:val="00175DAF"/>
    <w:rsid w:val="00182301"/>
    <w:rsid w:val="00184081"/>
    <w:rsid w:val="0019526F"/>
    <w:rsid w:val="001955A8"/>
    <w:rsid w:val="00197D5D"/>
    <w:rsid w:val="001B67B3"/>
    <w:rsid w:val="001B792B"/>
    <w:rsid w:val="001C2F41"/>
    <w:rsid w:val="001D01DD"/>
    <w:rsid w:val="001D4921"/>
    <w:rsid w:val="001F120B"/>
    <w:rsid w:val="001F3921"/>
    <w:rsid w:val="001F7BE3"/>
    <w:rsid w:val="00205F4E"/>
    <w:rsid w:val="0022528A"/>
    <w:rsid w:val="00227B5D"/>
    <w:rsid w:val="00230360"/>
    <w:rsid w:val="00231028"/>
    <w:rsid w:val="00232971"/>
    <w:rsid w:val="00255EC8"/>
    <w:rsid w:val="002639C3"/>
    <w:rsid w:val="00264867"/>
    <w:rsid w:val="00274D9D"/>
    <w:rsid w:val="002813EB"/>
    <w:rsid w:val="002923C6"/>
    <w:rsid w:val="00295257"/>
    <w:rsid w:val="00295859"/>
    <w:rsid w:val="002B0523"/>
    <w:rsid w:val="002C1F14"/>
    <w:rsid w:val="002C6665"/>
    <w:rsid w:val="002D4A23"/>
    <w:rsid w:val="002F0888"/>
    <w:rsid w:val="002F5DA3"/>
    <w:rsid w:val="00316CA4"/>
    <w:rsid w:val="003175A2"/>
    <w:rsid w:val="0032795D"/>
    <w:rsid w:val="00331B63"/>
    <w:rsid w:val="0033347F"/>
    <w:rsid w:val="00337B99"/>
    <w:rsid w:val="00356527"/>
    <w:rsid w:val="0036776D"/>
    <w:rsid w:val="00372F28"/>
    <w:rsid w:val="003801BC"/>
    <w:rsid w:val="00381EC4"/>
    <w:rsid w:val="00386D03"/>
    <w:rsid w:val="003875D4"/>
    <w:rsid w:val="003936DE"/>
    <w:rsid w:val="003A1864"/>
    <w:rsid w:val="003B0A64"/>
    <w:rsid w:val="003B25F4"/>
    <w:rsid w:val="003B6A36"/>
    <w:rsid w:val="003B6FEC"/>
    <w:rsid w:val="003C26A7"/>
    <w:rsid w:val="003C5299"/>
    <w:rsid w:val="003C54A3"/>
    <w:rsid w:val="003C596E"/>
    <w:rsid w:val="003C68AA"/>
    <w:rsid w:val="003D2BFE"/>
    <w:rsid w:val="003D48E1"/>
    <w:rsid w:val="00405F70"/>
    <w:rsid w:val="00414A76"/>
    <w:rsid w:val="00416A27"/>
    <w:rsid w:val="004348C1"/>
    <w:rsid w:val="0043763C"/>
    <w:rsid w:val="00440D8F"/>
    <w:rsid w:val="0044550B"/>
    <w:rsid w:val="00452A8D"/>
    <w:rsid w:val="00465D2E"/>
    <w:rsid w:val="004765D9"/>
    <w:rsid w:val="00480D40"/>
    <w:rsid w:val="004A18E5"/>
    <w:rsid w:val="004A18EF"/>
    <w:rsid w:val="004A76F8"/>
    <w:rsid w:val="004A7CD8"/>
    <w:rsid w:val="004B0645"/>
    <w:rsid w:val="004B3795"/>
    <w:rsid w:val="004B43A8"/>
    <w:rsid w:val="004B5F41"/>
    <w:rsid w:val="004B720B"/>
    <w:rsid w:val="004C1699"/>
    <w:rsid w:val="004C6FB8"/>
    <w:rsid w:val="004D22DF"/>
    <w:rsid w:val="004E3996"/>
    <w:rsid w:val="004F163D"/>
    <w:rsid w:val="004F2B49"/>
    <w:rsid w:val="004F3491"/>
    <w:rsid w:val="004F6F46"/>
    <w:rsid w:val="005113B3"/>
    <w:rsid w:val="00512035"/>
    <w:rsid w:val="0051374F"/>
    <w:rsid w:val="0051540F"/>
    <w:rsid w:val="00517BF4"/>
    <w:rsid w:val="00523144"/>
    <w:rsid w:val="00524FF4"/>
    <w:rsid w:val="00540389"/>
    <w:rsid w:val="00550FC4"/>
    <w:rsid w:val="00566984"/>
    <w:rsid w:val="00573A77"/>
    <w:rsid w:val="005764CF"/>
    <w:rsid w:val="00576B6A"/>
    <w:rsid w:val="00582E79"/>
    <w:rsid w:val="00592E8D"/>
    <w:rsid w:val="005A0DE1"/>
    <w:rsid w:val="005A38CF"/>
    <w:rsid w:val="005D0D8B"/>
    <w:rsid w:val="005E7686"/>
    <w:rsid w:val="005F012E"/>
    <w:rsid w:val="005F3C8F"/>
    <w:rsid w:val="005F7814"/>
    <w:rsid w:val="0060558C"/>
    <w:rsid w:val="00611C46"/>
    <w:rsid w:val="006125B5"/>
    <w:rsid w:val="00612D4B"/>
    <w:rsid w:val="00615BF7"/>
    <w:rsid w:val="006262C7"/>
    <w:rsid w:val="006312AF"/>
    <w:rsid w:val="00631ABA"/>
    <w:rsid w:val="00631FE9"/>
    <w:rsid w:val="0064043B"/>
    <w:rsid w:val="00650178"/>
    <w:rsid w:val="0065410D"/>
    <w:rsid w:val="00655E46"/>
    <w:rsid w:val="00656478"/>
    <w:rsid w:val="00657D33"/>
    <w:rsid w:val="00672F1B"/>
    <w:rsid w:val="006811DA"/>
    <w:rsid w:val="00683CDD"/>
    <w:rsid w:val="0068688B"/>
    <w:rsid w:val="00687AC8"/>
    <w:rsid w:val="006A0746"/>
    <w:rsid w:val="006A22FF"/>
    <w:rsid w:val="006A3A54"/>
    <w:rsid w:val="006A3B9E"/>
    <w:rsid w:val="006B2AC7"/>
    <w:rsid w:val="006C4013"/>
    <w:rsid w:val="006C6E20"/>
    <w:rsid w:val="006D3586"/>
    <w:rsid w:val="006F0A17"/>
    <w:rsid w:val="00701246"/>
    <w:rsid w:val="0071045D"/>
    <w:rsid w:val="0072072E"/>
    <w:rsid w:val="00731C88"/>
    <w:rsid w:val="00741767"/>
    <w:rsid w:val="007425C3"/>
    <w:rsid w:val="007509C3"/>
    <w:rsid w:val="00753502"/>
    <w:rsid w:val="00776C26"/>
    <w:rsid w:val="00787E64"/>
    <w:rsid w:val="007A1B17"/>
    <w:rsid w:val="007A2147"/>
    <w:rsid w:val="007B3DAB"/>
    <w:rsid w:val="007C0C61"/>
    <w:rsid w:val="007C3452"/>
    <w:rsid w:val="007C3C4A"/>
    <w:rsid w:val="007C6336"/>
    <w:rsid w:val="007F29A7"/>
    <w:rsid w:val="007F76DA"/>
    <w:rsid w:val="007F7D1C"/>
    <w:rsid w:val="0080036D"/>
    <w:rsid w:val="0080357C"/>
    <w:rsid w:val="00807E91"/>
    <w:rsid w:val="00813188"/>
    <w:rsid w:val="00820402"/>
    <w:rsid w:val="00821802"/>
    <w:rsid w:val="0083232C"/>
    <w:rsid w:val="00836F8A"/>
    <w:rsid w:val="0086246B"/>
    <w:rsid w:val="008643F3"/>
    <w:rsid w:val="008655A9"/>
    <w:rsid w:val="00875C9C"/>
    <w:rsid w:val="00876823"/>
    <w:rsid w:val="008820F7"/>
    <w:rsid w:val="008840ED"/>
    <w:rsid w:val="00894A00"/>
    <w:rsid w:val="008A26F1"/>
    <w:rsid w:val="008A5101"/>
    <w:rsid w:val="008B3611"/>
    <w:rsid w:val="008B423F"/>
    <w:rsid w:val="008B5A6E"/>
    <w:rsid w:val="008C65AF"/>
    <w:rsid w:val="008E3863"/>
    <w:rsid w:val="008F3CCF"/>
    <w:rsid w:val="009022B7"/>
    <w:rsid w:val="00904F8B"/>
    <w:rsid w:val="009305C5"/>
    <w:rsid w:val="00931410"/>
    <w:rsid w:val="00932825"/>
    <w:rsid w:val="00940448"/>
    <w:rsid w:val="00944983"/>
    <w:rsid w:val="00944AD4"/>
    <w:rsid w:val="009459F7"/>
    <w:rsid w:val="00945C28"/>
    <w:rsid w:val="009559BE"/>
    <w:rsid w:val="00955C6C"/>
    <w:rsid w:val="00964830"/>
    <w:rsid w:val="00974118"/>
    <w:rsid w:val="009750B8"/>
    <w:rsid w:val="00983CDE"/>
    <w:rsid w:val="00986A25"/>
    <w:rsid w:val="009954A7"/>
    <w:rsid w:val="009A1E87"/>
    <w:rsid w:val="009A666D"/>
    <w:rsid w:val="009B75CC"/>
    <w:rsid w:val="009C5565"/>
    <w:rsid w:val="009C5E9E"/>
    <w:rsid w:val="009C662D"/>
    <w:rsid w:val="009D1880"/>
    <w:rsid w:val="009D7E96"/>
    <w:rsid w:val="009E2BB7"/>
    <w:rsid w:val="00A06621"/>
    <w:rsid w:val="00A07C21"/>
    <w:rsid w:val="00A108B5"/>
    <w:rsid w:val="00A17FE6"/>
    <w:rsid w:val="00A209DA"/>
    <w:rsid w:val="00A26D36"/>
    <w:rsid w:val="00A2772C"/>
    <w:rsid w:val="00A332E2"/>
    <w:rsid w:val="00A36364"/>
    <w:rsid w:val="00A55717"/>
    <w:rsid w:val="00A57687"/>
    <w:rsid w:val="00A650E6"/>
    <w:rsid w:val="00A75349"/>
    <w:rsid w:val="00A765C2"/>
    <w:rsid w:val="00A84C73"/>
    <w:rsid w:val="00A8586B"/>
    <w:rsid w:val="00A87D15"/>
    <w:rsid w:val="00A908FF"/>
    <w:rsid w:val="00A90F84"/>
    <w:rsid w:val="00A93EEC"/>
    <w:rsid w:val="00A949FD"/>
    <w:rsid w:val="00AA1F75"/>
    <w:rsid w:val="00AA4E7F"/>
    <w:rsid w:val="00AB1302"/>
    <w:rsid w:val="00AB747E"/>
    <w:rsid w:val="00AE06C8"/>
    <w:rsid w:val="00AE4B4D"/>
    <w:rsid w:val="00AE5741"/>
    <w:rsid w:val="00AE69EA"/>
    <w:rsid w:val="00AF7598"/>
    <w:rsid w:val="00B06124"/>
    <w:rsid w:val="00B064A4"/>
    <w:rsid w:val="00B12CA8"/>
    <w:rsid w:val="00B15A30"/>
    <w:rsid w:val="00B25813"/>
    <w:rsid w:val="00B3040C"/>
    <w:rsid w:val="00B355B5"/>
    <w:rsid w:val="00B3635B"/>
    <w:rsid w:val="00B366C0"/>
    <w:rsid w:val="00B37A42"/>
    <w:rsid w:val="00B404CA"/>
    <w:rsid w:val="00B41840"/>
    <w:rsid w:val="00B442D5"/>
    <w:rsid w:val="00B76D61"/>
    <w:rsid w:val="00B8301E"/>
    <w:rsid w:val="00B8345A"/>
    <w:rsid w:val="00B8537A"/>
    <w:rsid w:val="00B9561B"/>
    <w:rsid w:val="00B96CB1"/>
    <w:rsid w:val="00BB5187"/>
    <w:rsid w:val="00BB5718"/>
    <w:rsid w:val="00BC0D01"/>
    <w:rsid w:val="00BD0A49"/>
    <w:rsid w:val="00BD2015"/>
    <w:rsid w:val="00BD2625"/>
    <w:rsid w:val="00BD58C9"/>
    <w:rsid w:val="00BE1B67"/>
    <w:rsid w:val="00BE5770"/>
    <w:rsid w:val="00BF3ADA"/>
    <w:rsid w:val="00C03632"/>
    <w:rsid w:val="00C04174"/>
    <w:rsid w:val="00C04D95"/>
    <w:rsid w:val="00C064BE"/>
    <w:rsid w:val="00C165C8"/>
    <w:rsid w:val="00C17F3A"/>
    <w:rsid w:val="00C23C90"/>
    <w:rsid w:val="00C32176"/>
    <w:rsid w:val="00C36A42"/>
    <w:rsid w:val="00C41CB9"/>
    <w:rsid w:val="00C41FC4"/>
    <w:rsid w:val="00C6365A"/>
    <w:rsid w:val="00C757DF"/>
    <w:rsid w:val="00C851D3"/>
    <w:rsid w:val="00C87EB1"/>
    <w:rsid w:val="00C93F90"/>
    <w:rsid w:val="00C95DE5"/>
    <w:rsid w:val="00C967B4"/>
    <w:rsid w:val="00CA4CD8"/>
    <w:rsid w:val="00CA54BD"/>
    <w:rsid w:val="00CA7F2C"/>
    <w:rsid w:val="00CB0A56"/>
    <w:rsid w:val="00CB0DBD"/>
    <w:rsid w:val="00CC48EB"/>
    <w:rsid w:val="00CC555D"/>
    <w:rsid w:val="00CD5F7F"/>
    <w:rsid w:val="00CE5E5E"/>
    <w:rsid w:val="00CF06EC"/>
    <w:rsid w:val="00CF0D2A"/>
    <w:rsid w:val="00CF5CF1"/>
    <w:rsid w:val="00CF76DA"/>
    <w:rsid w:val="00D0028E"/>
    <w:rsid w:val="00D068DD"/>
    <w:rsid w:val="00D10EA8"/>
    <w:rsid w:val="00D23A58"/>
    <w:rsid w:val="00D2499D"/>
    <w:rsid w:val="00D24E1F"/>
    <w:rsid w:val="00D27283"/>
    <w:rsid w:val="00D402EB"/>
    <w:rsid w:val="00D41277"/>
    <w:rsid w:val="00D47690"/>
    <w:rsid w:val="00D70947"/>
    <w:rsid w:val="00D762B9"/>
    <w:rsid w:val="00D806EA"/>
    <w:rsid w:val="00D842AB"/>
    <w:rsid w:val="00D939DC"/>
    <w:rsid w:val="00DA7EEB"/>
    <w:rsid w:val="00DB091F"/>
    <w:rsid w:val="00DC3CE9"/>
    <w:rsid w:val="00DE784F"/>
    <w:rsid w:val="00E05938"/>
    <w:rsid w:val="00E07D89"/>
    <w:rsid w:val="00E27AEE"/>
    <w:rsid w:val="00E320F0"/>
    <w:rsid w:val="00E34B8D"/>
    <w:rsid w:val="00E46D71"/>
    <w:rsid w:val="00E55CAE"/>
    <w:rsid w:val="00E87394"/>
    <w:rsid w:val="00E94DAA"/>
    <w:rsid w:val="00E9769F"/>
    <w:rsid w:val="00EA3018"/>
    <w:rsid w:val="00EB26CE"/>
    <w:rsid w:val="00EB4339"/>
    <w:rsid w:val="00EB5056"/>
    <w:rsid w:val="00EC5163"/>
    <w:rsid w:val="00ED1A81"/>
    <w:rsid w:val="00ED7A3D"/>
    <w:rsid w:val="00EE4441"/>
    <w:rsid w:val="00EE6D69"/>
    <w:rsid w:val="00EF45A1"/>
    <w:rsid w:val="00EF53AF"/>
    <w:rsid w:val="00EF579F"/>
    <w:rsid w:val="00EF622C"/>
    <w:rsid w:val="00F01678"/>
    <w:rsid w:val="00F01965"/>
    <w:rsid w:val="00F0355A"/>
    <w:rsid w:val="00F14695"/>
    <w:rsid w:val="00F150B8"/>
    <w:rsid w:val="00F16CA3"/>
    <w:rsid w:val="00F179B7"/>
    <w:rsid w:val="00F202AD"/>
    <w:rsid w:val="00F212E5"/>
    <w:rsid w:val="00F25D77"/>
    <w:rsid w:val="00F27E0C"/>
    <w:rsid w:val="00F318CA"/>
    <w:rsid w:val="00F351FF"/>
    <w:rsid w:val="00F365B0"/>
    <w:rsid w:val="00F417EC"/>
    <w:rsid w:val="00F46E04"/>
    <w:rsid w:val="00F52A2E"/>
    <w:rsid w:val="00F56F8C"/>
    <w:rsid w:val="00F602BE"/>
    <w:rsid w:val="00F617C0"/>
    <w:rsid w:val="00F61EA9"/>
    <w:rsid w:val="00F65DB9"/>
    <w:rsid w:val="00F7733A"/>
    <w:rsid w:val="00F809E4"/>
    <w:rsid w:val="00F92F0B"/>
    <w:rsid w:val="00FA327B"/>
    <w:rsid w:val="00FC31B3"/>
    <w:rsid w:val="00FC69B8"/>
    <w:rsid w:val="00FD005E"/>
    <w:rsid w:val="00FD3108"/>
    <w:rsid w:val="00FD6593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98205"/>
  <w15:docId w15:val="{8E989B96-4285-4241-A2A5-06031289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83C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3C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C66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683CD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3CDD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83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83CDD"/>
    <w:rPr>
      <w:rFonts w:ascii="Times New Roman" w:eastAsia="Times New Roman" w:hAnsi="Times New Roman"/>
      <w:sz w:val="28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83C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3CDD"/>
    <w:rPr>
      <w:rFonts w:ascii="Times New Roman" w:eastAsia="Times New Roman" w:hAnsi="Times New Roman"/>
      <w:sz w:val="28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7B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7BE3"/>
    <w:rPr>
      <w:rFonts w:ascii="Tahoma" w:eastAsia="Times New Roman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2C6665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80CC4-9F1F-41BA-BB79-AAA879E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20</TotalTime>
  <Pages>2</Pages>
  <Words>528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Usuario</cp:lastModifiedBy>
  <cp:revision>5</cp:revision>
  <cp:lastPrinted>2025-03-27T13:11:00Z</cp:lastPrinted>
  <dcterms:created xsi:type="dcterms:W3CDTF">2025-03-27T13:02:00Z</dcterms:created>
  <dcterms:modified xsi:type="dcterms:W3CDTF">2026-03-13T17:44:00Z</dcterms:modified>
</cp:coreProperties>
</file>