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E3ED7" w14:textId="2E56F588" w:rsidR="005B0928" w:rsidRPr="009B1FC5" w:rsidRDefault="006460B8" w:rsidP="005B0928">
      <w:pPr>
        <w:pStyle w:val="Ttulo"/>
        <w:rPr>
          <w:rFonts w:ascii="Courier New" w:hAnsi="Courier New" w:cs="Courier New"/>
          <w:sz w:val="24"/>
          <w:szCs w:val="24"/>
          <w:u w:val="none"/>
        </w:rPr>
      </w:pPr>
      <w:r>
        <w:rPr>
          <w:rFonts w:ascii="Courier New" w:hAnsi="Courier New" w:cs="Courier New"/>
          <w:sz w:val="24"/>
          <w:szCs w:val="24"/>
          <w:u w:val="none"/>
        </w:rPr>
        <w:t xml:space="preserve">TERMO DE DISTRATO Nº. </w:t>
      </w:r>
      <w:r w:rsidR="00776686">
        <w:rPr>
          <w:rFonts w:ascii="Courier New" w:hAnsi="Courier New" w:cs="Courier New"/>
          <w:sz w:val="24"/>
          <w:szCs w:val="24"/>
          <w:u w:val="none"/>
        </w:rPr>
        <w:t>02</w:t>
      </w:r>
      <w:r w:rsidR="0006719F">
        <w:rPr>
          <w:rFonts w:ascii="Courier New" w:hAnsi="Courier New" w:cs="Courier New"/>
          <w:sz w:val="24"/>
          <w:szCs w:val="24"/>
          <w:u w:val="none"/>
        </w:rPr>
        <w:t>3</w:t>
      </w:r>
      <w:r w:rsidR="00776686">
        <w:rPr>
          <w:rFonts w:ascii="Courier New" w:hAnsi="Courier New" w:cs="Courier New"/>
          <w:sz w:val="24"/>
          <w:szCs w:val="24"/>
          <w:u w:val="none"/>
        </w:rPr>
        <w:t>/2024</w:t>
      </w:r>
    </w:p>
    <w:p w14:paraId="13CD9A1F" w14:textId="77777777" w:rsidR="005B0928" w:rsidRPr="009B1FC5" w:rsidRDefault="005B0928" w:rsidP="005B0928">
      <w:pPr>
        <w:pStyle w:val="Ttulo"/>
        <w:rPr>
          <w:rFonts w:ascii="Courier New" w:hAnsi="Courier New" w:cs="Courier New"/>
          <w:sz w:val="24"/>
          <w:szCs w:val="24"/>
          <w:u w:val="none"/>
        </w:rPr>
      </w:pPr>
    </w:p>
    <w:p w14:paraId="519E4CD6" w14:textId="6CD62AC6" w:rsidR="005B0928" w:rsidRDefault="001E5DD6" w:rsidP="00FA0F01">
      <w:pPr>
        <w:pStyle w:val="Ttulo1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D</w:t>
      </w:r>
      <w:r w:rsidR="005B0928" w:rsidRPr="009B1FC5">
        <w:rPr>
          <w:rFonts w:ascii="Courier New" w:hAnsi="Courier New" w:cs="Courier New"/>
          <w:sz w:val="24"/>
        </w:rPr>
        <w:t xml:space="preserve">O CONTRATO DE </w:t>
      </w:r>
      <w:r w:rsidR="00FA0F01" w:rsidRPr="00615BF7">
        <w:rPr>
          <w:rFonts w:ascii="Courier New" w:hAnsi="Courier New" w:cs="Courier New"/>
          <w:iCs/>
          <w:sz w:val="24"/>
        </w:rPr>
        <w:t>PRESTAÇÃO DE SERVIÇOS</w:t>
      </w:r>
      <w:r w:rsidR="00FA0F01">
        <w:rPr>
          <w:rFonts w:ascii="Courier New" w:hAnsi="Courier New" w:cs="Courier New"/>
          <w:iCs/>
          <w:sz w:val="24"/>
        </w:rPr>
        <w:t xml:space="preserve"> TEMPOR</w:t>
      </w:r>
      <w:r w:rsidR="00C63C36">
        <w:rPr>
          <w:rFonts w:ascii="Courier New" w:hAnsi="Courier New" w:cs="Courier New"/>
          <w:iCs/>
          <w:sz w:val="24"/>
        </w:rPr>
        <w:t>Á</w:t>
      </w:r>
      <w:r w:rsidR="00FA0F01">
        <w:rPr>
          <w:rFonts w:ascii="Courier New" w:hAnsi="Courier New" w:cs="Courier New"/>
          <w:iCs/>
          <w:sz w:val="24"/>
        </w:rPr>
        <w:t xml:space="preserve">RIO </w:t>
      </w:r>
      <w:r w:rsidR="009B1FC5" w:rsidRPr="009B1FC5">
        <w:rPr>
          <w:rFonts w:ascii="Courier New" w:hAnsi="Courier New" w:cs="Courier New"/>
          <w:sz w:val="24"/>
        </w:rPr>
        <w:t xml:space="preserve">Nº </w:t>
      </w:r>
      <w:r w:rsidR="00776686">
        <w:rPr>
          <w:rFonts w:ascii="Courier New" w:hAnsi="Courier New" w:cs="Courier New"/>
          <w:sz w:val="24"/>
        </w:rPr>
        <w:t>106/2023</w:t>
      </w:r>
      <w:r w:rsidR="000F6E05">
        <w:rPr>
          <w:rFonts w:ascii="Courier New" w:hAnsi="Courier New" w:cs="Courier New"/>
          <w:sz w:val="24"/>
        </w:rPr>
        <w:t>.</w:t>
      </w:r>
    </w:p>
    <w:p w14:paraId="40F682B6" w14:textId="77777777" w:rsidR="001040E5" w:rsidRPr="009B1FC5" w:rsidRDefault="001040E5" w:rsidP="005B0928">
      <w:pPr>
        <w:pStyle w:val="Ttulo"/>
        <w:rPr>
          <w:rFonts w:ascii="Courier New" w:hAnsi="Courier New" w:cs="Courier New"/>
          <w:sz w:val="24"/>
          <w:szCs w:val="24"/>
          <w:u w:val="none"/>
        </w:rPr>
      </w:pPr>
    </w:p>
    <w:p w14:paraId="4C015935" w14:textId="77777777" w:rsidR="005B0928" w:rsidRPr="009B1FC5" w:rsidRDefault="005B0928" w:rsidP="005B0928">
      <w:pPr>
        <w:pStyle w:val="Ttulo"/>
        <w:rPr>
          <w:rFonts w:ascii="Courier New" w:hAnsi="Courier New" w:cs="Courier New"/>
          <w:sz w:val="24"/>
          <w:szCs w:val="24"/>
          <w:u w:val="none"/>
        </w:rPr>
      </w:pPr>
    </w:p>
    <w:p w14:paraId="6AC81EF7" w14:textId="32D9876A" w:rsidR="005B0928" w:rsidRPr="005128CF" w:rsidRDefault="005B0928" w:rsidP="005B0928">
      <w:pPr>
        <w:ind w:firstLine="840"/>
        <w:jc w:val="both"/>
        <w:rPr>
          <w:rFonts w:ascii="Courier New" w:hAnsi="Courier New" w:cs="Courier New"/>
          <w:sz w:val="24"/>
        </w:rPr>
      </w:pPr>
      <w:r w:rsidRPr="009B1FC5">
        <w:rPr>
          <w:rFonts w:ascii="Courier New" w:hAnsi="Courier New" w:cs="Courier New"/>
          <w:sz w:val="24"/>
        </w:rPr>
        <w:t xml:space="preserve">Por este instrumento de </w:t>
      </w:r>
      <w:r w:rsidRPr="009B1FC5">
        <w:rPr>
          <w:rFonts w:ascii="Courier New" w:hAnsi="Courier New" w:cs="Courier New"/>
          <w:b/>
          <w:bCs/>
          <w:sz w:val="24"/>
        </w:rPr>
        <w:t xml:space="preserve">TERMO DE DISTRATO </w:t>
      </w:r>
      <w:r w:rsidRPr="009B1FC5">
        <w:rPr>
          <w:rFonts w:ascii="Courier New" w:hAnsi="Courier New" w:cs="Courier New"/>
          <w:sz w:val="24"/>
        </w:rPr>
        <w:t xml:space="preserve">de um lado o </w:t>
      </w:r>
      <w:r w:rsidRPr="009B1FC5">
        <w:rPr>
          <w:rFonts w:ascii="Courier New" w:hAnsi="Courier New" w:cs="Courier New"/>
          <w:b/>
          <w:sz w:val="24"/>
        </w:rPr>
        <w:t>MUNICÍPIO DE PORTO DOS GAÚCHOS, MATO GROSSO,</w:t>
      </w:r>
      <w:r w:rsidRPr="009B1FC5">
        <w:rPr>
          <w:rFonts w:ascii="Courier New" w:hAnsi="Courier New" w:cs="Courier New"/>
          <w:sz w:val="24"/>
        </w:rPr>
        <w:t xml:space="preserve"> pessoa jurídica de direito público interno, inscrita no CNPJ sob o Nº. </w:t>
      </w:r>
      <w:r w:rsidRPr="008A7AAE">
        <w:rPr>
          <w:rFonts w:ascii="Courier New" w:hAnsi="Courier New" w:cs="Courier New"/>
          <w:sz w:val="24"/>
        </w:rPr>
        <w:t xml:space="preserve">03.204.187/0001-33, neste ato representado pelo </w:t>
      </w:r>
      <w:r w:rsidR="00B07839" w:rsidRPr="008A7AAE">
        <w:rPr>
          <w:rFonts w:ascii="Courier New" w:hAnsi="Courier New" w:cs="Courier New"/>
          <w:sz w:val="24"/>
        </w:rPr>
        <w:t xml:space="preserve">Sr. </w:t>
      </w:r>
      <w:r w:rsidR="00B07839">
        <w:rPr>
          <w:rFonts w:ascii="Courier New" w:hAnsi="Courier New" w:cs="Courier New"/>
          <w:b/>
          <w:sz w:val="24"/>
        </w:rPr>
        <w:t>VANDERLEI ANTONIO DE ABREU</w:t>
      </w:r>
      <w:r w:rsidR="00B07839" w:rsidRPr="005128CF">
        <w:rPr>
          <w:rFonts w:ascii="Courier New" w:hAnsi="Courier New" w:cs="Courier New"/>
          <w:bCs/>
          <w:sz w:val="24"/>
        </w:rPr>
        <w:t>,</w:t>
      </w:r>
      <w:r w:rsidR="00B07839" w:rsidRPr="005128CF">
        <w:rPr>
          <w:rFonts w:ascii="Courier New" w:hAnsi="Courier New" w:cs="Courier New"/>
          <w:sz w:val="24"/>
        </w:rPr>
        <w:t xml:space="preserve"> brasileiro, solteiro, portador do RG nº. </w:t>
      </w:r>
      <w:r w:rsidR="00B07839">
        <w:rPr>
          <w:rFonts w:ascii="Courier New" w:hAnsi="Courier New" w:cs="Courier New"/>
          <w:sz w:val="24"/>
        </w:rPr>
        <w:t>1173531-7</w:t>
      </w:r>
      <w:r w:rsidR="00B07839" w:rsidRPr="005128CF">
        <w:rPr>
          <w:rFonts w:ascii="Courier New" w:hAnsi="Courier New" w:cs="Courier New"/>
          <w:sz w:val="24"/>
        </w:rPr>
        <w:t xml:space="preserve"> S</w:t>
      </w:r>
      <w:r w:rsidR="00B07839">
        <w:rPr>
          <w:rFonts w:ascii="Courier New" w:hAnsi="Courier New" w:cs="Courier New"/>
          <w:sz w:val="24"/>
        </w:rPr>
        <w:t>SP</w:t>
      </w:r>
      <w:r w:rsidR="00B07839" w:rsidRPr="005128CF">
        <w:rPr>
          <w:rFonts w:ascii="Courier New" w:hAnsi="Courier New" w:cs="Courier New"/>
          <w:sz w:val="24"/>
        </w:rPr>
        <w:t xml:space="preserve">/MT e CPF nº </w:t>
      </w:r>
      <w:r w:rsidR="00B07839">
        <w:rPr>
          <w:rFonts w:ascii="Courier New" w:hAnsi="Courier New" w:cs="Courier New"/>
          <w:sz w:val="24"/>
        </w:rPr>
        <w:t>893.514.361-87</w:t>
      </w:r>
      <w:r w:rsidR="00B07839" w:rsidRPr="005128CF">
        <w:rPr>
          <w:rFonts w:ascii="Courier New" w:hAnsi="Courier New" w:cs="Courier New"/>
          <w:sz w:val="24"/>
        </w:rPr>
        <w:t xml:space="preserve">, residente e domiciliado na Rua </w:t>
      </w:r>
      <w:r w:rsidR="00B07839">
        <w:rPr>
          <w:rFonts w:ascii="Courier New" w:hAnsi="Courier New" w:cs="Courier New"/>
          <w:sz w:val="24"/>
        </w:rPr>
        <w:t>Minervino Cecílio dos Santos s/n° - Bairro da Creche</w:t>
      </w:r>
      <w:r w:rsidR="00B07839" w:rsidRPr="005128CF">
        <w:rPr>
          <w:rFonts w:ascii="Courier New" w:hAnsi="Courier New" w:cs="Courier New"/>
          <w:sz w:val="24"/>
        </w:rPr>
        <w:t xml:space="preserve">, nesta cidade, neste ato denominado de </w:t>
      </w:r>
      <w:r w:rsidR="00B07839" w:rsidRPr="005128CF">
        <w:rPr>
          <w:rFonts w:ascii="Courier New" w:hAnsi="Courier New" w:cs="Courier New"/>
          <w:b/>
          <w:bCs/>
          <w:iCs/>
          <w:sz w:val="24"/>
        </w:rPr>
        <w:t>CONTRATANTE</w:t>
      </w:r>
      <w:r w:rsidR="00B07839">
        <w:rPr>
          <w:rFonts w:ascii="Courier New" w:hAnsi="Courier New" w:cs="Courier New"/>
          <w:b/>
          <w:bCs/>
          <w:iCs/>
          <w:sz w:val="24"/>
        </w:rPr>
        <w:t xml:space="preserve"> </w:t>
      </w:r>
      <w:r w:rsidRPr="005128CF">
        <w:rPr>
          <w:rFonts w:ascii="Courier New" w:hAnsi="Courier New" w:cs="Courier New"/>
          <w:sz w:val="24"/>
        </w:rPr>
        <w:t>e de outro lado</w:t>
      </w:r>
      <w:r w:rsidR="00371F00">
        <w:rPr>
          <w:rFonts w:ascii="Courier New" w:hAnsi="Courier New" w:cs="Courier New"/>
          <w:sz w:val="24"/>
        </w:rPr>
        <w:t xml:space="preserve"> </w:t>
      </w:r>
      <w:r w:rsidR="00776686">
        <w:rPr>
          <w:rFonts w:ascii="Courier New" w:hAnsi="Courier New" w:cs="Courier New"/>
          <w:b/>
          <w:sz w:val="24"/>
        </w:rPr>
        <w:t>VALQUÍRIA PEREIRA DA SILVA</w:t>
      </w:r>
      <w:r w:rsidR="00776686">
        <w:rPr>
          <w:rFonts w:ascii="Courier New" w:hAnsi="Courier New" w:cs="Courier New"/>
          <w:bCs/>
          <w:sz w:val="24"/>
        </w:rPr>
        <w:t>, brasileira, portadora do RG nº. 1992429-1 SSP/MT e CPF nº 025.838.031-40, residente e domiciliada na Rua Vereador Leonardo Bus, nº 15, Bairro da Creche, nesta cidade</w:t>
      </w:r>
      <w:r w:rsidR="00764824">
        <w:rPr>
          <w:rFonts w:ascii="Courier New" w:hAnsi="Courier New" w:cs="Courier New"/>
          <w:bCs/>
          <w:sz w:val="24"/>
        </w:rPr>
        <w:t xml:space="preserve">, </w:t>
      </w:r>
      <w:r w:rsidR="00764824" w:rsidRPr="00DF3E20">
        <w:rPr>
          <w:rFonts w:ascii="Courier New" w:hAnsi="Courier New" w:cs="Courier New"/>
          <w:sz w:val="24"/>
        </w:rPr>
        <w:t xml:space="preserve">adiante denominado simplesmente de </w:t>
      </w:r>
      <w:r w:rsidR="00764824" w:rsidRPr="00DF3E20">
        <w:rPr>
          <w:rFonts w:ascii="Courier New" w:hAnsi="Courier New" w:cs="Courier New"/>
          <w:b/>
          <w:bCs/>
          <w:iCs/>
          <w:sz w:val="24"/>
        </w:rPr>
        <w:t>CONTRATAD</w:t>
      </w:r>
      <w:r w:rsidR="00C25B79">
        <w:rPr>
          <w:rFonts w:ascii="Courier New" w:hAnsi="Courier New" w:cs="Courier New"/>
          <w:b/>
          <w:bCs/>
          <w:iCs/>
          <w:sz w:val="24"/>
        </w:rPr>
        <w:t>A</w:t>
      </w:r>
      <w:r w:rsidR="00764824" w:rsidRPr="00DF3E20">
        <w:rPr>
          <w:rFonts w:ascii="Courier New" w:hAnsi="Courier New" w:cs="Courier New"/>
          <w:sz w:val="24"/>
        </w:rPr>
        <w:t xml:space="preserve">, </w:t>
      </w:r>
      <w:r w:rsidR="00991A84">
        <w:rPr>
          <w:rFonts w:ascii="Courier New" w:hAnsi="Courier New" w:cs="Courier New"/>
          <w:sz w:val="24"/>
        </w:rPr>
        <w:t xml:space="preserve">ajusta o presente </w:t>
      </w:r>
      <w:r w:rsidR="000524D7">
        <w:rPr>
          <w:rFonts w:ascii="Courier New" w:hAnsi="Courier New" w:cs="Courier New"/>
          <w:sz w:val="24"/>
        </w:rPr>
        <w:t xml:space="preserve">Termo de </w:t>
      </w:r>
      <w:r w:rsidR="00991A84">
        <w:rPr>
          <w:rFonts w:ascii="Courier New" w:hAnsi="Courier New" w:cs="Courier New"/>
          <w:sz w:val="24"/>
        </w:rPr>
        <w:t>Distrato conforme</w:t>
      </w:r>
      <w:r w:rsidRPr="005128CF">
        <w:rPr>
          <w:rFonts w:ascii="Courier New" w:hAnsi="Courier New" w:cs="Courier New"/>
          <w:bCs/>
          <w:sz w:val="24"/>
        </w:rPr>
        <w:t xml:space="preserve"> segue:</w:t>
      </w:r>
    </w:p>
    <w:p w14:paraId="1A58EC55" w14:textId="563F7CFC" w:rsidR="005B0928" w:rsidRPr="005128CF" w:rsidRDefault="005B0928" w:rsidP="005B0928">
      <w:pPr>
        <w:ind w:firstLine="840"/>
        <w:jc w:val="both"/>
        <w:rPr>
          <w:rFonts w:ascii="Courier New" w:hAnsi="Courier New" w:cs="Courier New"/>
          <w:b/>
          <w:sz w:val="24"/>
        </w:rPr>
      </w:pPr>
      <w:r w:rsidRPr="005128CF">
        <w:rPr>
          <w:rFonts w:ascii="Courier New" w:hAnsi="Courier New" w:cs="Courier New"/>
          <w:b/>
          <w:sz w:val="24"/>
        </w:rPr>
        <w:t>Cláusula 1º</w:t>
      </w:r>
      <w:r w:rsidRPr="005128CF">
        <w:rPr>
          <w:rFonts w:ascii="Courier New" w:hAnsi="Courier New" w:cs="Courier New"/>
          <w:sz w:val="24"/>
        </w:rPr>
        <w:t xml:space="preserve"> - </w:t>
      </w:r>
      <w:r w:rsidR="00C25B79">
        <w:rPr>
          <w:rFonts w:ascii="Courier New" w:hAnsi="Courier New" w:cs="Courier New"/>
          <w:b/>
          <w:sz w:val="24"/>
        </w:rPr>
        <w:t>A</w:t>
      </w:r>
      <w:r w:rsidRPr="005128CF">
        <w:rPr>
          <w:rFonts w:ascii="Courier New" w:hAnsi="Courier New" w:cs="Courier New"/>
          <w:b/>
          <w:sz w:val="24"/>
        </w:rPr>
        <w:t xml:space="preserve"> CONTRATA</w:t>
      </w:r>
      <w:r w:rsidR="00604C1E">
        <w:rPr>
          <w:rFonts w:ascii="Courier New" w:hAnsi="Courier New" w:cs="Courier New"/>
          <w:b/>
          <w:sz w:val="24"/>
        </w:rPr>
        <w:t>D</w:t>
      </w:r>
      <w:r w:rsidR="00C25B79">
        <w:rPr>
          <w:rFonts w:ascii="Courier New" w:hAnsi="Courier New" w:cs="Courier New"/>
          <w:b/>
          <w:sz w:val="24"/>
        </w:rPr>
        <w:t>A</w:t>
      </w:r>
      <w:r w:rsidRPr="005128CF">
        <w:rPr>
          <w:rFonts w:ascii="Courier New" w:hAnsi="Courier New" w:cs="Courier New"/>
          <w:sz w:val="24"/>
        </w:rPr>
        <w:t xml:space="preserve">, </w:t>
      </w:r>
      <w:r w:rsidRPr="005128CF">
        <w:rPr>
          <w:rFonts w:ascii="Courier New" w:hAnsi="Courier New" w:cs="Courier New"/>
          <w:b/>
          <w:bCs/>
          <w:sz w:val="24"/>
        </w:rPr>
        <w:t>rescindi</w:t>
      </w:r>
      <w:r w:rsidRPr="005128CF">
        <w:rPr>
          <w:rFonts w:ascii="Courier New" w:hAnsi="Courier New" w:cs="Courier New"/>
          <w:sz w:val="24"/>
        </w:rPr>
        <w:t xml:space="preserve"> o Contrato de </w:t>
      </w:r>
      <w:r w:rsidR="004D1E90">
        <w:rPr>
          <w:rFonts w:ascii="Courier New" w:hAnsi="Courier New" w:cs="Courier New"/>
          <w:sz w:val="24"/>
        </w:rPr>
        <w:t xml:space="preserve">Prestação de Serviços Temporários </w:t>
      </w:r>
      <w:r w:rsidRPr="005128CF">
        <w:rPr>
          <w:rFonts w:ascii="Courier New" w:hAnsi="Courier New" w:cs="Courier New"/>
          <w:sz w:val="24"/>
        </w:rPr>
        <w:t xml:space="preserve">nº </w:t>
      </w:r>
      <w:r w:rsidR="00776686">
        <w:rPr>
          <w:rFonts w:ascii="Courier New" w:hAnsi="Courier New" w:cs="Courier New"/>
          <w:sz w:val="24"/>
        </w:rPr>
        <w:t>106/2023</w:t>
      </w:r>
      <w:r w:rsidR="00F97D41">
        <w:rPr>
          <w:rFonts w:ascii="Courier New" w:hAnsi="Courier New" w:cs="Courier New"/>
          <w:sz w:val="24"/>
        </w:rPr>
        <w:t>.</w:t>
      </w:r>
    </w:p>
    <w:p w14:paraId="56655E67" w14:textId="0B08E5CC" w:rsidR="00294318" w:rsidRDefault="001E5DD6" w:rsidP="00294318">
      <w:pPr>
        <w:ind w:firstLine="840"/>
        <w:jc w:val="both"/>
        <w:rPr>
          <w:rFonts w:ascii="Courier New" w:hAnsi="Courier New" w:cs="Courier New"/>
          <w:sz w:val="24"/>
        </w:rPr>
      </w:pPr>
      <w:r w:rsidRPr="00C77915">
        <w:rPr>
          <w:rFonts w:ascii="Courier New" w:hAnsi="Courier New" w:cs="Courier New"/>
          <w:b/>
          <w:bCs/>
          <w:sz w:val="24"/>
        </w:rPr>
        <w:t>Parágrafo Único</w:t>
      </w:r>
      <w:r w:rsidRPr="00C77915">
        <w:rPr>
          <w:rFonts w:ascii="Courier New" w:hAnsi="Courier New" w:cs="Courier New"/>
          <w:sz w:val="24"/>
        </w:rPr>
        <w:t xml:space="preserve">: </w:t>
      </w:r>
      <w:r w:rsidR="00985A07">
        <w:rPr>
          <w:rFonts w:ascii="Courier New" w:hAnsi="Courier New" w:cs="Courier New"/>
          <w:sz w:val="24"/>
        </w:rPr>
        <w:t xml:space="preserve">Por força da rescisão, as partes dão por encerrado o Contrato de Trabalho em </w:t>
      </w:r>
      <w:r w:rsidR="0006719F">
        <w:rPr>
          <w:rFonts w:ascii="Courier New" w:hAnsi="Courier New" w:cs="Courier New"/>
          <w:sz w:val="24"/>
        </w:rPr>
        <w:t>11</w:t>
      </w:r>
      <w:r w:rsidR="00776686">
        <w:rPr>
          <w:rFonts w:ascii="Courier New" w:hAnsi="Courier New" w:cs="Courier New"/>
          <w:sz w:val="24"/>
        </w:rPr>
        <w:t>/</w:t>
      </w:r>
      <w:r w:rsidR="0006719F">
        <w:rPr>
          <w:rFonts w:ascii="Courier New" w:hAnsi="Courier New" w:cs="Courier New"/>
          <w:sz w:val="24"/>
        </w:rPr>
        <w:t>03</w:t>
      </w:r>
      <w:r w:rsidR="00B06337">
        <w:rPr>
          <w:rFonts w:ascii="Courier New" w:hAnsi="Courier New" w:cs="Courier New"/>
          <w:sz w:val="24"/>
        </w:rPr>
        <w:t>/2024</w:t>
      </w:r>
      <w:r w:rsidR="0007394D">
        <w:rPr>
          <w:rFonts w:ascii="Courier New" w:hAnsi="Courier New" w:cs="Courier New"/>
          <w:sz w:val="24"/>
        </w:rPr>
        <w:t xml:space="preserve"> </w:t>
      </w:r>
      <w:r w:rsidR="00294318" w:rsidRPr="00C77915">
        <w:rPr>
          <w:rFonts w:ascii="Courier New" w:hAnsi="Courier New" w:cs="Courier New"/>
          <w:sz w:val="24"/>
        </w:rPr>
        <w:t>por</w:t>
      </w:r>
      <w:r w:rsidR="00294318">
        <w:rPr>
          <w:rFonts w:ascii="Courier New" w:hAnsi="Courier New" w:cs="Courier New"/>
          <w:sz w:val="24"/>
        </w:rPr>
        <w:t xml:space="preserve"> </w:t>
      </w:r>
      <w:r w:rsidR="00294318" w:rsidRPr="00615BF7">
        <w:rPr>
          <w:rFonts w:ascii="Courier New" w:hAnsi="Courier New" w:cs="Courier New"/>
          <w:sz w:val="24"/>
        </w:rPr>
        <w:t>comum acordo entr</w:t>
      </w:r>
      <w:r w:rsidR="00294318">
        <w:rPr>
          <w:rFonts w:ascii="Courier New" w:hAnsi="Courier New" w:cs="Courier New"/>
          <w:sz w:val="24"/>
        </w:rPr>
        <w:t>e as partes a pedido da contratada.</w:t>
      </w:r>
      <w:r w:rsidR="00294318" w:rsidRPr="00B07156">
        <w:rPr>
          <w:rFonts w:ascii="Courier New" w:hAnsi="Courier New" w:cs="Courier New"/>
          <w:sz w:val="24"/>
        </w:rPr>
        <w:t xml:space="preserve"> </w:t>
      </w:r>
    </w:p>
    <w:p w14:paraId="277AC8E6" w14:textId="09E38524" w:rsidR="00B07839" w:rsidRDefault="00B07839" w:rsidP="005B0928">
      <w:pPr>
        <w:ind w:firstLine="840"/>
        <w:jc w:val="both"/>
        <w:rPr>
          <w:rFonts w:ascii="Courier New" w:hAnsi="Courier New" w:cs="Courier New"/>
          <w:sz w:val="24"/>
        </w:rPr>
      </w:pPr>
    </w:p>
    <w:p w14:paraId="2C79F5A6" w14:textId="77777777" w:rsidR="005B0928" w:rsidRPr="00112094" w:rsidRDefault="005B0928" w:rsidP="005B0928">
      <w:pPr>
        <w:ind w:firstLine="840"/>
        <w:jc w:val="both"/>
        <w:rPr>
          <w:rFonts w:ascii="Courier New" w:hAnsi="Courier New" w:cs="Courier New"/>
          <w:sz w:val="24"/>
        </w:rPr>
      </w:pPr>
      <w:r w:rsidRPr="009B1FC5">
        <w:rPr>
          <w:rFonts w:ascii="Courier New" w:hAnsi="Courier New" w:cs="Courier New"/>
          <w:b/>
          <w:sz w:val="24"/>
        </w:rPr>
        <w:t>Cláusula 2º</w:t>
      </w:r>
      <w:r w:rsidRPr="009B1FC5">
        <w:rPr>
          <w:rFonts w:ascii="Courier New" w:hAnsi="Courier New" w:cs="Courier New"/>
          <w:sz w:val="24"/>
        </w:rPr>
        <w:t xml:space="preserve"> - </w:t>
      </w:r>
      <w:r w:rsidRPr="009B1FC5">
        <w:rPr>
          <w:rFonts w:ascii="Courier New" w:hAnsi="Courier New" w:cs="Courier New"/>
          <w:b/>
          <w:sz w:val="24"/>
        </w:rPr>
        <w:t>O CONTRATANTE</w:t>
      </w:r>
      <w:r w:rsidRPr="009B1FC5">
        <w:rPr>
          <w:rFonts w:ascii="Courier New" w:hAnsi="Courier New" w:cs="Courier New"/>
          <w:sz w:val="24"/>
        </w:rPr>
        <w:t xml:space="preserve"> pagará os direitos de férias, 1/3 de férias, proporcional ao tempo </w:t>
      </w:r>
      <w:r w:rsidRPr="00112094">
        <w:rPr>
          <w:rFonts w:ascii="Courier New" w:hAnsi="Courier New" w:cs="Courier New"/>
          <w:sz w:val="24"/>
        </w:rPr>
        <w:t xml:space="preserve">trabalhado, incluindo os proventos mensais, descontados os </w:t>
      </w:r>
      <w:r w:rsidR="00371F00">
        <w:rPr>
          <w:rFonts w:ascii="Courier New" w:hAnsi="Courier New" w:cs="Courier New"/>
          <w:sz w:val="24"/>
        </w:rPr>
        <w:t>encargos sociais</w:t>
      </w:r>
      <w:r w:rsidRPr="00112094">
        <w:rPr>
          <w:rFonts w:ascii="Courier New" w:hAnsi="Courier New" w:cs="Courier New"/>
          <w:sz w:val="24"/>
        </w:rPr>
        <w:t xml:space="preserve">.      </w:t>
      </w:r>
    </w:p>
    <w:p w14:paraId="5DD1AFD4" w14:textId="3B895647" w:rsidR="00764824" w:rsidRPr="00DF3E20" w:rsidRDefault="005B0928" w:rsidP="00764824">
      <w:pPr>
        <w:ind w:firstLine="709"/>
        <w:jc w:val="both"/>
        <w:rPr>
          <w:rFonts w:ascii="Courier New" w:hAnsi="Courier New" w:cs="Courier New"/>
          <w:sz w:val="24"/>
        </w:rPr>
      </w:pPr>
      <w:r w:rsidRPr="00112094">
        <w:rPr>
          <w:rFonts w:ascii="Courier New" w:hAnsi="Courier New" w:cs="Courier New"/>
          <w:b/>
          <w:bCs/>
          <w:sz w:val="24"/>
        </w:rPr>
        <w:t>Cláusula 3º</w:t>
      </w:r>
      <w:r w:rsidRPr="00112094">
        <w:rPr>
          <w:rFonts w:ascii="Courier New" w:hAnsi="Courier New" w:cs="Courier New"/>
          <w:sz w:val="24"/>
        </w:rPr>
        <w:t xml:space="preserve"> - As despesas deste </w:t>
      </w:r>
      <w:r w:rsidRPr="00112094">
        <w:rPr>
          <w:rFonts w:ascii="Courier New" w:hAnsi="Courier New" w:cs="Courier New"/>
          <w:bCs/>
          <w:sz w:val="24"/>
        </w:rPr>
        <w:t>Distrato</w:t>
      </w:r>
      <w:r w:rsidRPr="00112094">
        <w:rPr>
          <w:rFonts w:ascii="Courier New" w:hAnsi="Courier New" w:cs="Courier New"/>
          <w:sz w:val="24"/>
        </w:rPr>
        <w:t xml:space="preserve"> correrão por conta da dotação orçamentá</w:t>
      </w:r>
      <w:r w:rsidR="00411A40">
        <w:rPr>
          <w:rFonts w:ascii="Courier New" w:hAnsi="Courier New" w:cs="Courier New"/>
          <w:sz w:val="24"/>
        </w:rPr>
        <w:t>ria, cuja rubrica é a seguinte</w:t>
      </w:r>
      <w:r w:rsidR="002F633D">
        <w:rPr>
          <w:rFonts w:ascii="Courier New" w:hAnsi="Courier New" w:cs="Courier New"/>
          <w:sz w:val="24"/>
        </w:rPr>
        <w:t xml:space="preserve">: </w:t>
      </w:r>
      <w:r w:rsidR="00776686" w:rsidRPr="00EF6B1E">
        <w:rPr>
          <w:rFonts w:ascii="Courier New" w:hAnsi="Courier New" w:cs="Courier New"/>
          <w:sz w:val="24"/>
        </w:rPr>
        <w:t>(</w:t>
      </w:r>
      <w:r w:rsidR="00776686">
        <w:rPr>
          <w:rFonts w:ascii="Courier New" w:hAnsi="Courier New" w:cs="Courier New"/>
          <w:sz w:val="24"/>
        </w:rPr>
        <w:t>448</w:t>
      </w:r>
      <w:r w:rsidR="00776686" w:rsidRPr="00EF6B1E">
        <w:rPr>
          <w:rFonts w:ascii="Courier New" w:hAnsi="Courier New" w:cs="Courier New"/>
          <w:sz w:val="24"/>
        </w:rPr>
        <w:t>)07.004.12.361.0013.2321.3190.11.00.00.00</w:t>
      </w:r>
      <w:r w:rsidR="00776686" w:rsidRPr="00DF3E20">
        <w:rPr>
          <w:rFonts w:ascii="Courier New" w:hAnsi="Courier New" w:cs="Courier New"/>
          <w:sz w:val="24"/>
        </w:rPr>
        <w:t xml:space="preserve"> </w:t>
      </w:r>
      <w:r w:rsidR="00764824" w:rsidRPr="00DF3E20">
        <w:rPr>
          <w:rFonts w:ascii="Courier New" w:hAnsi="Courier New" w:cs="Courier New"/>
          <w:sz w:val="24"/>
        </w:rPr>
        <w:t>vencimentos e vantagens fixas - pessoal civil.</w:t>
      </w:r>
    </w:p>
    <w:p w14:paraId="50533FA4" w14:textId="77777777" w:rsidR="005B0928" w:rsidRPr="008A7AAE" w:rsidRDefault="005B0928" w:rsidP="00764824">
      <w:pPr>
        <w:ind w:firstLine="709"/>
        <w:jc w:val="both"/>
        <w:rPr>
          <w:rFonts w:ascii="Courier New" w:hAnsi="Courier New" w:cs="Courier New"/>
          <w:sz w:val="24"/>
        </w:rPr>
      </w:pPr>
      <w:r w:rsidRPr="00112094">
        <w:rPr>
          <w:rFonts w:ascii="Courier New" w:hAnsi="Courier New" w:cs="Courier New"/>
          <w:sz w:val="24"/>
        </w:rPr>
        <w:t>E por estarem assim, justos e contratados, as partes firmam</w:t>
      </w:r>
      <w:r w:rsidRPr="008A7AAE">
        <w:rPr>
          <w:rFonts w:ascii="Courier New" w:hAnsi="Courier New" w:cs="Courier New"/>
          <w:sz w:val="24"/>
        </w:rPr>
        <w:t xml:space="preserve"> o presente Termo de Distrato em 04 (</w:t>
      </w:r>
      <w:r w:rsidRPr="008A7AAE">
        <w:rPr>
          <w:rFonts w:ascii="Courier New" w:hAnsi="Courier New" w:cs="Courier New"/>
          <w:bCs/>
          <w:sz w:val="24"/>
        </w:rPr>
        <w:t>quatro</w:t>
      </w:r>
      <w:r w:rsidRPr="008A7AAE">
        <w:rPr>
          <w:rFonts w:ascii="Courier New" w:hAnsi="Courier New" w:cs="Courier New"/>
          <w:sz w:val="24"/>
        </w:rPr>
        <w:t>) vias de igual teor e forma, na presença de duas testemunhas, que também o assinam.</w:t>
      </w:r>
    </w:p>
    <w:p w14:paraId="24BD5870" w14:textId="53DC6D3B" w:rsidR="005B0928" w:rsidRPr="00466B0B" w:rsidRDefault="005B0928" w:rsidP="005B0928">
      <w:pPr>
        <w:ind w:firstLine="840"/>
        <w:jc w:val="both"/>
        <w:rPr>
          <w:rFonts w:ascii="Courier New" w:hAnsi="Courier New" w:cs="Courier New"/>
          <w:sz w:val="24"/>
        </w:rPr>
      </w:pPr>
      <w:r w:rsidRPr="00466B0B">
        <w:rPr>
          <w:rFonts w:ascii="Courier New" w:hAnsi="Courier New" w:cs="Courier New"/>
          <w:sz w:val="24"/>
        </w:rPr>
        <w:t xml:space="preserve">Porto dos Gaúchos/MT, </w:t>
      </w:r>
      <w:r w:rsidR="0006719F">
        <w:rPr>
          <w:rFonts w:ascii="Courier New" w:hAnsi="Courier New" w:cs="Courier New"/>
          <w:sz w:val="24"/>
        </w:rPr>
        <w:t>11</w:t>
      </w:r>
      <w:r w:rsidR="00B06337">
        <w:rPr>
          <w:rFonts w:ascii="Courier New" w:hAnsi="Courier New" w:cs="Courier New"/>
          <w:sz w:val="24"/>
        </w:rPr>
        <w:t xml:space="preserve"> de </w:t>
      </w:r>
      <w:r w:rsidR="00B115DF">
        <w:rPr>
          <w:rFonts w:ascii="Courier New" w:hAnsi="Courier New" w:cs="Courier New"/>
          <w:sz w:val="24"/>
        </w:rPr>
        <w:t>Março</w:t>
      </w:r>
      <w:r w:rsidR="002F3AB6">
        <w:rPr>
          <w:rFonts w:ascii="Courier New" w:hAnsi="Courier New" w:cs="Courier New"/>
          <w:sz w:val="24"/>
        </w:rPr>
        <w:t xml:space="preserve"> de 2024</w:t>
      </w:r>
      <w:r w:rsidR="00B07839">
        <w:rPr>
          <w:rFonts w:ascii="Courier New" w:hAnsi="Courier New" w:cs="Courier New"/>
          <w:sz w:val="24"/>
        </w:rPr>
        <w:t>.</w:t>
      </w:r>
    </w:p>
    <w:p w14:paraId="0EF67CB5" w14:textId="77777777" w:rsidR="009A742F" w:rsidRDefault="009A742F" w:rsidP="009A742F">
      <w:pPr>
        <w:ind w:firstLine="720"/>
        <w:jc w:val="both"/>
        <w:rPr>
          <w:rFonts w:ascii="Courier New" w:hAnsi="Courier New" w:cs="Courier New"/>
          <w:sz w:val="24"/>
        </w:rPr>
      </w:pPr>
    </w:p>
    <w:p w14:paraId="211AF230" w14:textId="77777777" w:rsidR="007D0436" w:rsidRPr="00615BF7" w:rsidRDefault="007D0436" w:rsidP="009A742F">
      <w:pPr>
        <w:ind w:firstLine="720"/>
        <w:jc w:val="both"/>
        <w:rPr>
          <w:rFonts w:ascii="Courier New" w:hAnsi="Courier New" w:cs="Courier New"/>
          <w:sz w:val="24"/>
        </w:rPr>
      </w:pPr>
    </w:p>
    <w:p w14:paraId="084023F4" w14:textId="77777777" w:rsidR="00294318" w:rsidRPr="00DF3E20" w:rsidRDefault="00294318" w:rsidP="00294318">
      <w:pPr>
        <w:jc w:val="both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_________________________</w:t>
      </w:r>
      <w:r>
        <w:rPr>
          <w:rFonts w:ascii="Courier New" w:hAnsi="Courier New" w:cs="Courier New"/>
          <w:sz w:val="24"/>
        </w:rPr>
        <w:tab/>
        <w:t xml:space="preserve"> </w:t>
      </w:r>
      <w:r w:rsidRPr="00DF3E20">
        <w:rPr>
          <w:rFonts w:ascii="Courier New" w:hAnsi="Courier New" w:cs="Courier New"/>
          <w:sz w:val="24"/>
        </w:rPr>
        <w:t>_____________________________</w:t>
      </w:r>
    </w:p>
    <w:p w14:paraId="1FB00B87" w14:textId="37E73C2D" w:rsidR="00294318" w:rsidRPr="00DF3E20" w:rsidRDefault="00294318" w:rsidP="002943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72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498"/>
        </w:tabs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b/>
          <w:sz w:val="24"/>
        </w:rPr>
        <w:t xml:space="preserve">Vanderlei </w:t>
      </w:r>
      <w:proofErr w:type="spellStart"/>
      <w:r>
        <w:rPr>
          <w:rFonts w:ascii="Courier New" w:hAnsi="Courier New" w:cs="Courier New"/>
          <w:b/>
          <w:sz w:val="24"/>
        </w:rPr>
        <w:t>Antonio</w:t>
      </w:r>
      <w:proofErr w:type="spellEnd"/>
      <w:r>
        <w:rPr>
          <w:rFonts w:ascii="Courier New" w:hAnsi="Courier New" w:cs="Courier New"/>
          <w:b/>
          <w:sz w:val="24"/>
        </w:rPr>
        <w:t xml:space="preserve"> de Abreu      </w:t>
      </w:r>
      <w:r w:rsidR="007F57C5">
        <w:rPr>
          <w:rFonts w:ascii="Courier New" w:hAnsi="Courier New" w:cs="Courier New"/>
          <w:b/>
          <w:sz w:val="24"/>
        </w:rPr>
        <w:t xml:space="preserve"> </w:t>
      </w:r>
      <w:proofErr w:type="spellStart"/>
      <w:r w:rsidR="00776686">
        <w:rPr>
          <w:rFonts w:ascii="Courier New" w:hAnsi="Courier New" w:cs="Courier New"/>
          <w:b/>
          <w:sz w:val="24"/>
        </w:rPr>
        <w:t>Valquiria</w:t>
      </w:r>
      <w:proofErr w:type="spellEnd"/>
      <w:r w:rsidR="00776686">
        <w:rPr>
          <w:rFonts w:ascii="Courier New" w:hAnsi="Courier New" w:cs="Courier New"/>
          <w:b/>
          <w:sz w:val="24"/>
        </w:rPr>
        <w:t xml:space="preserve"> Pereira da Silva</w:t>
      </w:r>
      <w:r>
        <w:rPr>
          <w:rFonts w:ascii="Courier New" w:hAnsi="Courier New" w:cs="Courier New"/>
          <w:sz w:val="24"/>
        </w:rPr>
        <w:t xml:space="preserve">        </w:t>
      </w:r>
      <w:r w:rsidRPr="00DF3E20">
        <w:rPr>
          <w:rFonts w:ascii="Courier New" w:hAnsi="Courier New" w:cs="Courier New"/>
          <w:sz w:val="24"/>
        </w:rPr>
        <w:t>C</w:t>
      </w:r>
      <w:r>
        <w:rPr>
          <w:rFonts w:ascii="Courier New" w:hAnsi="Courier New" w:cs="Courier New"/>
          <w:sz w:val="24"/>
        </w:rPr>
        <w:t>ontratante</w:t>
      </w: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ab/>
        <w:t xml:space="preserve">             </w:t>
      </w:r>
      <w:r w:rsidR="007F57C5"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/>
          <w:sz w:val="24"/>
        </w:rPr>
        <w:t>Contratada</w:t>
      </w:r>
    </w:p>
    <w:p w14:paraId="3FB70340" w14:textId="77777777" w:rsidR="00294318" w:rsidRPr="00DF3E20" w:rsidRDefault="00294318" w:rsidP="00294318">
      <w:pPr>
        <w:jc w:val="both"/>
        <w:rPr>
          <w:rFonts w:ascii="Courier New" w:hAnsi="Courier New" w:cs="Courier New"/>
          <w:sz w:val="24"/>
        </w:rPr>
      </w:pPr>
      <w:r w:rsidRPr="00DF3E20">
        <w:rPr>
          <w:rFonts w:ascii="Courier New" w:hAnsi="Courier New" w:cs="Courier New"/>
          <w:sz w:val="24"/>
        </w:rPr>
        <w:t xml:space="preserve"> </w:t>
      </w:r>
    </w:p>
    <w:p w14:paraId="6B04737B" w14:textId="77777777" w:rsidR="00294318" w:rsidRPr="00DF3E20" w:rsidRDefault="00294318" w:rsidP="00294318">
      <w:pPr>
        <w:jc w:val="both"/>
        <w:rPr>
          <w:rFonts w:ascii="Courier New" w:hAnsi="Courier New" w:cs="Courier New"/>
          <w:sz w:val="24"/>
        </w:rPr>
      </w:pPr>
      <w:r w:rsidRPr="00DF3E20">
        <w:rPr>
          <w:rFonts w:ascii="Courier New" w:hAnsi="Courier New" w:cs="Courier New"/>
          <w:sz w:val="24"/>
        </w:rPr>
        <w:t>Testemunhas</w:t>
      </w:r>
    </w:p>
    <w:p w14:paraId="24CF2F98" w14:textId="77777777" w:rsidR="00294318" w:rsidRPr="00DF3E20" w:rsidRDefault="00294318" w:rsidP="00294318">
      <w:pPr>
        <w:jc w:val="both"/>
        <w:rPr>
          <w:rFonts w:ascii="Courier New" w:hAnsi="Courier New" w:cs="Courier New"/>
          <w:sz w:val="24"/>
        </w:rPr>
      </w:pPr>
    </w:p>
    <w:p w14:paraId="3B61A213" w14:textId="77777777" w:rsidR="00294318" w:rsidRPr="00DF3E20" w:rsidRDefault="00294318" w:rsidP="00294318">
      <w:pPr>
        <w:rPr>
          <w:rFonts w:ascii="Courier New" w:hAnsi="Courier New" w:cs="Courier New"/>
          <w:sz w:val="24"/>
        </w:rPr>
      </w:pPr>
    </w:p>
    <w:p w14:paraId="2B939429" w14:textId="77777777" w:rsidR="00294318" w:rsidRPr="00410A09" w:rsidRDefault="00294318" w:rsidP="00294318">
      <w:pPr>
        <w:jc w:val="both"/>
        <w:rPr>
          <w:rFonts w:ascii="Courier New" w:hAnsi="Courier New" w:cs="Courier New"/>
          <w:sz w:val="24"/>
        </w:rPr>
      </w:pPr>
      <w:r w:rsidRPr="00410A09">
        <w:rPr>
          <w:rFonts w:ascii="Courier New" w:hAnsi="Courier New" w:cs="Courier New"/>
          <w:sz w:val="24"/>
        </w:rPr>
        <w:t>______________________</w:t>
      </w:r>
      <w:r w:rsidRPr="00410A09">
        <w:rPr>
          <w:rFonts w:ascii="Courier New" w:hAnsi="Courier New" w:cs="Courier New"/>
          <w:sz w:val="24"/>
        </w:rPr>
        <w:softHyphen/>
      </w:r>
      <w:r w:rsidRPr="00410A09">
        <w:rPr>
          <w:rFonts w:ascii="Courier New" w:hAnsi="Courier New" w:cs="Courier New"/>
          <w:sz w:val="24"/>
        </w:rPr>
        <w:softHyphen/>
      </w:r>
      <w:r w:rsidRPr="00410A09">
        <w:rPr>
          <w:rFonts w:ascii="Courier New" w:hAnsi="Courier New" w:cs="Courier New"/>
          <w:sz w:val="24"/>
        </w:rPr>
        <w:softHyphen/>
        <w:t>_</w:t>
      </w:r>
      <w:r w:rsidRPr="00410A09">
        <w:rPr>
          <w:rFonts w:ascii="Courier New" w:hAnsi="Courier New" w:cs="Courier New"/>
          <w:sz w:val="24"/>
        </w:rPr>
        <w:tab/>
      </w:r>
      <w:r w:rsidRPr="00410A09"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 xml:space="preserve">  </w:t>
      </w:r>
      <w:r w:rsidRPr="00410A09">
        <w:rPr>
          <w:rFonts w:ascii="Courier New" w:hAnsi="Courier New" w:cs="Courier New"/>
          <w:sz w:val="24"/>
        </w:rPr>
        <w:t>__________________________</w:t>
      </w:r>
    </w:p>
    <w:p w14:paraId="57A7B9E4" w14:textId="77777777" w:rsidR="00294318" w:rsidRPr="00294318" w:rsidRDefault="00294318" w:rsidP="00294318">
      <w:pPr>
        <w:pStyle w:val="Ttulo6"/>
        <w:rPr>
          <w:rFonts w:ascii="Courier New" w:hAnsi="Courier New" w:cs="Courier New"/>
          <w:b/>
          <w:bCs/>
          <w:color w:val="0D0D0D" w:themeColor="text1" w:themeTint="F2"/>
          <w:sz w:val="24"/>
        </w:rPr>
      </w:pPr>
      <w:r w:rsidRPr="00294318">
        <w:rPr>
          <w:rFonts w:ascii="Courier New" w:hAnsi="Courier New" w:cs="Courier New"/>
          <w:b/>
          <w:bCs/>
          <w:color w:val="0D0D0D" w:themeColor="text1" w:themeTint="F2"/>
          <w:sz w:val="24"/>
        </w:rPr>
        <w:t>Elizabete Marta Krebs Lopes</w:t>
      </w:r>
      <w:r w:rsidRPr="00294318">
        <w:rPr>
          <w:rFonts w:ascii="Courier New" w:hAnsi="Courier New" w:cs="Courier New"/>
          <w:b/>
          <w:bCs/>
          <w:color w:val="0D0D0D" w:themeColor="text1" w:themeTint="F2"/>
          <w:sz w:val="24"/>
        </w:rPr>
        <w:tab/>
        <w:t xml:space="preserve">    Carlos Alberto de Oliveira</w:t>
      </w:r>
    </w:p>
    <w:p w14:paraId="5893473A" w14:textId="77777777" w:rsidR="00294318" w:rsidRPr="00294318" w:rsidRDefault="00294318" w:rsidP="00294318">
      <w:pPr>
        <w:jc w:val="both"/>
        <w:rPr>
          <w:rFonts w:ascii="Courier New" w:hAnsi="Courier New" w:cs="Courier New"/>
          <w:color w:val="0D0D0D" w:themeColor="text1" w:themeTint="F2"/>
          <w:sz w:val="24"/>
        </w:rPr>
      </w:pPr>
      <w:r w:rsidRPr="00294318">
        <w:rPr>
          <w:rFonts w:ascii="Courier New" w:hAnsi="Courier New" w:cs="Courier New"/>
          <w:color w:val="0D0D0D" w:themeColor="text1" w:themeTint="F2"/>
          <w:sz w:val="24"/>
        </w:rPr>
        <w:t xml:space="preserve">CPF: </w:t>
      </w:r>
      <w:proofErr w:type="gramStart"/>
      <w:r w:rsidRPr="00294318">
        <w:rPr>
          <w:rFonts w:ascii="Courier New" w:hAnsi="Courier New" w:cs="Courier New"/>
          <w:color w:val="0D0D0D" w:themeColor="text1" w:themeTint="F2"/>
          <w:sz w:val="24"/>
        </w:rPr>
        <w:t xml:space="preserve">535.759.541.00  </w:t>
      </w:r>
      <w:r w:rsidRPr="00294318">
        <w:rPr>
          <w:rFonts w:ascii="Courier New" w:hAnsi="Courier New" w:cs="Courier New"/>
          <w:color w:val="0D0D0D" w:themeColor="text1" w:themeTint="F2"/>
          <w:sz w:val="24"/>
        </w:rPr>
        <w:tab/>
      </w:r>
      <w:proofErr w:type="gramEnd"/>
      <w:r w:rsidRPr="00294318">
        <w:rPr>
          <w:rFonts w:ascii="Courier New" w:hAnsi="Courier New" w:cs="Courier New"/>
          <w:color w:val="0D0D0D" w:themeColor="text1" w:themeTint="F2"/>
          <w:sz w:val="24"/>
        </w:rPr>
        <w:tab/>
        <w:t xml:space="preserve">    CPF: 573.124.519-34</w:t>
      </w:r>
    </w:p>
    <w:p w14:paraId="384E03CD" w14:textId="77777777" w:rsidR="00AC67AB" w:rsidRPr="00DF3E20" w:rsidRDefault="00AC67AB" w:rsidP="00AC67AB">
      <w:pPr>
        <w:jc w:val="both"/>
        <w:rPr>
          <w:rFonts w:ascii="Courier New" w:hAnsi="Courier New" w:cs="Courier New"/>
          <w:sz w:val="24"/>
        </w:rPr>
      </w:pPr>
    </w:p>
    <w:p w14:paraId="28CAE531" w14:textId="617DA1ED" w:rsidR="002A507E" w:rsidRPr="00E42CF0" w:rsidRDefault="002A507E" w:rsidP="00620F31">
      <w:pPr>
        <w:jc w:val="both"/>
        <w:rPr>
          <w:rFonts w:ascii="Courier New" w:hAnsi="Courier New" w:cs="Courier New"/>
          <w:sz w:val="24"/>
        </w:rPr>
      </w:pPr>
    </w:p>
    <w:sectPr w:rsidR="002A507E" w:rsidRPr="00E42CF0" w:rsidSect="009A66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274" w:bottom="1135" w:left="1134" w:header="284" w:footer="2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4781E" w14:textId="77777777" w:rsidR="00735222" w:rsidRDefault="00735222" w:rsidP="00F365B0">
      <w:r>
        <w:separator/>
      </w:r>
    </w:p>
  </w:endnote>
  <w:endnote w:type="continuationSeparator" w:id="0">
    <w:p w14:paraId="715A7FC8" w14:textId="77777777" w:rsidR="00735222" w:rsidRDefault="00735222" w:rsidP="00F36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C211F" w14:textId="77777777" w:rsidR="00735222" w:rsidRDefault="0073522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B7961" w14:textId="77777777" w:rsidR="00735222" w:rsidRPr="007F7D1C" w:rsidRDefault="00735222" w:rsidP="00F365B0">
    <w:pPr>
      <w:pStyle w:val="SemEspaamento"/>
      <w:jc w:val="center"/>
      <w:rPr>
        <w:sz w:val="20"/>
        <w:szCs w:val="20"/>
      </w:rPr>
    </w:pPr>
    <w:r>
      <w:rPr>
        <w:sz w:val="20"/>
        <w:szCs w:val="20"/>
      </w:rPr>
      <w:t>___</w:t>
    </w:r>
    <w:r w:rsidRPr="007F7D1C">
      <w:rPr>
        <w:sz w:val="20"/>
        <w:szCs w:val="20"/>
      </w:rPr>
      <w:t>_____________</w:t>
    </w:r>
    <w:r>
      <w:rPr>
        <w:sz w:val="20"/>
        <w:szCs w:val="20"/>
      </w:rPr>
      <w:t>______________________________</w:t>
    </w:r>
    <w:r w:rsidRPr="007F7D1C">
      <w:rPr>
        <w:sz w:val="20"/>
        <w:szCs w:val="20"/>
      </w:rPr>
      <w:t>_________________________________________________</w:t>
    </w:r>
  </w:p>
  <w:p w14:paraId="026C4A38" w14:textId="77777777" w:rsidR="00735222" w:rsidRPr="007F7D1C" w:rsidRDefault="00735222" w:rsidP="00F365B0">
    <w:pPr>
      <w:pStyle w:val="SemEspaamento"/>
      <w:jc w:val="center"/>
      <w:rPr>
        <w:rFonts w:ascii="Times New Roman" w:hAnsi="Times New Roman"/>
        <w:sz w:val="20"/>
        <w:szCs w:val="20"/>
      </w:rPr>
    </w:pPr>
    <w:r w:rsidRPr="007F7D1C">
      <w:rPr>
        <w:rFonts w:ascii="Times New Roman" w:hAnsi="Times New Roman"/>
        <w:sz w:val="20"/>
        <w:szCs w:val="20"/>
      </w:rPr>
      <w:t xml:space="preserve">Estado de Mato Grosso, Porto dos Gaúchos - Praça Leopoldina </w:t>
    </w:r>
    <w:proofErr w:type="spellStart"/>
    <w:r w:rsidRPr="007F7D1C">
      <w:rPr>
        <w:rFonts w:ascii="Times New Roman" w:hAnsi="Times New Roman"/>
        <w:sz w:val="20"/>
        <w:szCs w:val="20"/>
      </w:rPr>
      <w:t>Wilke</w:t>
    </w:r>
    <w:proofErr w:type="spellEnd"/>
    <w:r w:rsidRPr="007F7D1C">
      <w:rPr>
        <w:rFonts w:ascii="Times New Roman" w:hAnsi="Times New Roman"/>
        <w:sz w:val="20"/>
        <w:szCs w:val="20"/>
      </w:rPr>
      <w:t>, 19 - caixa postal 1</w:t>
    </w:r>
    <w:r>
      <w:rPr>
        <w:rFonts w:ascii="Times New Roman" w:hAnsi="Times New Roman"/>
        <w:sz w:val="20"/>
        <w:szCs w:val="20"/>
      </w:rPr>
      <w:t>5</w:t>
    </w:r>
    <w:r w:rsidRPr="007F7D1C">
      <w:rPr>
        <w:rFonts w:ascii="Times New Roman" w:hAnsi="Times New Roman"/>
        <w:sz w:val="20"/>
        <w:szCs w:val="20"/>
      </w:rPr>
      <w:t xml:space="preserve"> - CEP: 78560 - 000</w:t>
    </w:r>
  </w:p>
  <w:p w14:paraId="0F6800DE" w14:textId="77777777" w:rsidR="00735222" w:rsidRPr="007F7D1C" w:rsidRDefault="00735222" w:rsidP="00F365B0">
    <w:pPr>
      <w:pStyle w:val="SemEspaamento"/>
      <w:jc w:val="center"/>
      <w:rPr>
        <w:rFonts w:ascii="Times New Roman" w:hAnsi="Times New Roman"/>
        <w:sz w:val="20"/>
        <w:szCs w:val="20"/>
      </w:rPr>
    </w:pPr>
    <w:r w:rsidRPr="007F7D1C">
      <w:rPr>
        <w:rFonts w:ascii="Times New Roman" w:hAnsi="Times New Roman"/>
        <w:sz w:val="20"/>
        <w:szCs w:val="20"/>
      </w:rPr>
      <w:t xml:space="preserve">www.portodosgauchos.mt.gov.br - Fone: 66 3526 2000 - </w:t>
    </w:r>
    <w:proofErr w:type="spellStart"/>
    <w:r w:rsidRPr="007F7D1C">
      <w:rPr>
        <w:rFonts w:ascii="Times New Roman" w:hAnsi="Times New Roman"/>
        <w:sz w:val="20"/>
        <w:szCs w:val="20"/>
      </w:rPr>
      <w:t>cnpj</w:t>
    </w:r>
    <w:proofErr w:type="spellEnd"/>
    <w:r w:rsidRPr="007F7D1C">
      <w:rPr>
        <w:rFonts w:ascii="Times New Roman" w:hAnsi="Times New Roman"/>
        <w:sz w:val="20"/>
        <w:szCs w:val="20"/>
      </w:rPr>
      <w:t xml:space="preserve"> 03.204.187/0001-33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AD244" w14:textId="77777777" w:rsidR="00735222" w:rsidRDefault="0073522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74E0A" w14:textId="77777777" w:rsidR="00735222" w:rsidRDefault="00735222" w:rsidP="00F365B0">
      <w:r>
        <w:separator/>
      </w:r>
    </w:p>
  </w:footnote>
  <w:footnote w:type="continuationSeparator" w:id="0">
    <w:p w14:paraId="56EC53B5" w14:textId="77777777" w:rsidR="00735222" w:rsidRDefault="00735222" w:rsidP="00F36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3533C" w14:textId="77777777" w:rsidR="00735222" w:rsidRDefault="0073522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A394E" w14:textId="77777777" w:rsidR="00735222" w:rsidRPr="00F365B0" w:rsidRDefault="00735222" w:rsidP="00F365B0">
    <w:pPr>
      <w:pStyle w:val="Cabealho"/>
      <w:spacing w:line="240" w:lineRule="auto"/>
      <w:rPr>
        <w:rFonts w:ascii="Times New Roman" w:hAnsi="Times New Roman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0F334AF" wp14:editId="2D38E1FC">
          <wp:simplePos x="0" y="0"/>
          <wp:positionH relativeFrom="column">
            <wp:posOffset>-342900</wp:posOffset>
          </wp:positionH>
          <wp:positionV relativeFrom="paragraph">
            <wp:posOffset>107315</wp:posOffset>
          </wp:positionV>
          <wp:extent cx="6686550" cy="914400"/>
          <wp:effectExtent l="0" t="0" r="0" b="0"/>
          <wp:wrapNone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0B57C" w14:textId="77777777" w:rsidR="00735222" w:rsidRDefault="0073522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56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B45"/>
    <w:rsid w:val="00003355"/>
    <w:rsid w:val="00007FE3"/>
    <w:rsid w:val="000149F1"/>
    <w:rsid w:val="00033889"/>
    <w:rsid w:val="00034BC9"/>
    <w:rsid w:val="00042336"/>
    <w:rsid w:val="000518CB"/>
    <w:rsid w:val="000524D7"/>
    <w:rsid w:val="00052DE7"/>
    <w:rsid w:val="0006719F"/>
    <w:rsid w:val="0007394D"/>
    <w:rsid w:val="00083FD5"/>
    <w:rsid w:val="000938C4"/>
    <w:rsid w:val="000B72CF"/>
    <w:rsid w:val="000C3A4A"/>
    <w:rsid w:val="000C4B45"/>
    <w:rsid w:val="000F41F9"/>
    <w:rsid w:val="000F6E05"/>
    <w:rsid w:val="001040E5"/>
    <w:rsid w:val="00112094"/>
    <w:rsid w:val="00116F00"/>
    <w:rsid w:val="00142249"/>
    <w:rsid w:val="00146989"/>
    <w:rsid w:val="001623D8"/>
    <w:rsid w:val="001760BA"/>
    <w:rsid w:val="001D5F55"/>
    <w:rsid w:val="001D7E02"/>
    <w:rsid w:val="001E5DD6"/>
    <w:rsid w:val="001F41C7"/>
    <w:rsid w:val="001F425C"/>
    <w:rsid w:val="001F6C3E"/>
    <w:rsid w:val="00230504"/>
    <w:rsid w:val="002307CC"/>
    <w:rsid w:val="002308BB"/>
    <w:rsid w:val="002652F6"/>
    <w:rsid w:val="00285575"/>
    <w:rsid w:val="002876A5"/>
    <w:rsid w:val="00292BBB"/>
    <w:rsid w:val="00293226"/>
    <w:rsid w:val="00294318"/>
    <w:rsid w:val="00296144"/>
    <w:rsid w:val="002A507E"/>
    <w:rsid w:val="002B15E0"/>
    <w:rsid w:val="002C3145"/>
    <w:rsid w:val="002C3623"/>
    <w:rsid w:val="002D2CA0"/>
    <w:rsid w:val="002F245B"/>
    <w:rsid w:val="002F3AB6"/>
    <w:rsid w:val="002F633D"/>
    <w:rsid w:val="00304ED5"/>
    <w:rsid w:val="00310F5A"/>
    <w:rsid w:val="00312B94"/>
    <w:rsid w:val="0033358B"/>
    <w:rsid w:val="00350FA6"/>
    <w:rsid w:val="00371F00"/>
    <w:rsid w:val="00375C61"/>
    <w:rsid w:val="00376627"/>
    <w:rsid w:val="003801BC"/>
    <w:rsid w:val="00380DA0"/>
    <w:rsid w:val="00392680"/>
    <w:rsid w:val="003959D3"/>
    <w:rsid w:val="003D4D54"/>
    <w:rsid w:val="003F4A38"/>
    <w:rsid w:val="0040042B"/>
    <w:rsid w:val="004031A5"/>
    <w:rsid w:val="004108D2"/>
    <w:rsid w:val="00411A40"/>
    <w:rsid w:val="00422D1B"/>
    <w:rsid w:val="00432D11"/>
    <w:rsid w:val="00440420"/>
    <w:rsid w:val="00450B62"/>
    <w:rsid w:val="00466B0B"/>
    <w:rsid w:val="00493B3D"/>
    <w:rsid w:val="004A0757"/>
    <w:rsid w:val="004A6F84"/>
    <w:rsid w:val="004B3DA0"/>
    <w:rsid w:val="004C13EA"/>
    <w:rsid w:val="004C5B6C"/>
    <w:rsid w:val="004D0620"/>
    <w:rsid w:val="004D1E90"/>
    <w:rsid w:val="004E0C36"/>
    <w:rsid w:val="00506181"/>
    <w:rsid w:val="005120C5"/>
    <w:rsid w:val="005128CF"/>
    <w:rsid w:val="00527D5A"/>
    <w:rsid w:val="00570D0F"/>
    <w:rsid w:val="00572A57"/>
    <w:rsid w:val="00582E79"/>
    <w:rsid w:val="005A5A93"/>
    <w:rsid w:val="005B0928"/>
    <w:rsid w:val="005B2C01"/>
    <w:rsid w:val="005B2E52"/>
    <w:rsid w:val="005B30A1"/>
    <w:rsid w:val="005B6507"/>
    <w:rsid w:val="005F4514"/>
    <w:rsid w:val="00604C1E"/>
    <w:rsid w:val="00620F31"/>
    <w:rsid w:val="006312AF"/>
    <w:rsid w:val="00636BB4"/>
    <w:rsid w:val="00636EAD"/>
    <w:rsid w:val="006460B8"/>
    <w:rsid w:val="0065531E"/>
    <w:rsid w:val="00665AAE"/>
    <w:rsid w:val="00665D37"/>
    <w:rsid w:val="00672E3C"/>
    <w:rsid w:val="00693064"/>
    <w:rsid w:val="006976B4"/>
    <w:rsid w:val="006A3A54"/>
    <w:rsid w:val="006B2AC7"/>
    <w:rsid w:val="006B7541"/>
    <w:rsid w:val="006B773C"/>
    <w:rsid w:val="006C116E"/>
    <w:rsid w:val="006C4516"/>
    <w:rsid w:val="00715860"/>
    <w:rsid w:val="00735222"/>
    <w:rsid w:val="00746F99"/>
    <w:rsid w:val="007555B5"/>
    <w:rsid w:val="007610C2"/>
    <w:rsid w:val="00764824"/>
    <w:rsid w:val="007663C8"/>
    <w:rsid w:val="00776686"/>
    <w:rsid w:val="007932A7"/>
    <w:rsid w:val="007B256F"/>
    <w:rsid w:val="007C0C61"/>
    <w:rsid w:val="007C2C2C"/>
    <w:rsid w:val="007D0436"/>
    <w:rsid w:val="007F143E"/>
    <w:rsid w:val="007F31C2"/>
    <w:rsid w:val="007F57C5"/>
    <w:rsid w:val="007F7D1C"/>
    <w:rsid w:val="0080357C"/>
    <w:rsid w:val="00817F65"/>
    <w:rsid w:val="00827E4B"/>
    <w:rsid w:val="008358A6"/>
    <w:rsid w:val="00841E2F"/>
    <w:rsid w:val="00847A35"/>
    <w:rsid w:val="00866A3D"/>
    <w:rsid w:val="00873966"/>
    <w:rsid w:val="008A0961"/>
    <w:rsid w:val="008A45FC"/>
    <w:rsid w:val="008A7AAE"/>
    <w:rsid w:val="008D783F"/>
    <w:rsid w:val="008E155E"/>
    <w:rsid w:val="008E4103"/>
    <w:rsid w:val="00907676"/>
    <w:rsid w:val="00911252"/>
    <w:rsid w:val="00914872"/>
    <w:rsid w:val="00914ED5"/>
    <w:rsid w:val="00916578"/>
    <w:rsid w:val="00932825"/>
    <w:rsid w:val="00971A46"/>
    <w:rsid w:val="0098080E"/>
    <w:rsid w:val="00985296"/>
    <w:rsid w:val="00985A07"/>
    <w:rsid w:val="00991A84"/>
    <w:rsid w:val="009A666D"/>
    <w:rsid w:val="009A742F"/>
    <w:rsid w:val="009B1FC5"/>
    <w:rsid w:val="009C4280"/>
    <w:rsid w:val="009C5E9E"/>
    <w:rsid w:val="009E3E14"/>
    <w:rsid w:val="00A009CC"/>
    <w:rsid w:val="00A033C6"/>
    <w:rsid w:val="00A05280"/>
    <w:rsid w:val="00A2087B"/>
    <w:rsid w:val="00A22070"/>
    <w:rsid w:val="00A24298"/>
    <w:rsid w:val="00A34B6B"/>
    <w:rsid w:val="00A425A1"/>
    <w:rsid w:val="00A4489B"/>
    <w:rsid w:val="00A502C9"/>
    <w:rsid w:val="00A51AA9"/>
    <w:rsid w:val="00A54A1B"/>
    <w:rsid w:val="00A55717"/>
    <w:rsid w:val="00A86E3F"/>
    <w:rsid w:val="00A92BB6"/>
    <w:rsid w:val="00AB391F"/>
    <w:rsid w:val="00AC67AB"/>
    <w:rsid w:val="00AC6A30"/>
    <w:rsid w:val="00AC7245"/>
    <w:rsid w:val="00AD0CB6"/>
    <w:rsid w:val="00AD3DF1"/>
    <w:rsid w:val="00AE2593"/>
    <w:rsid w:val="00B06337"/>
    <w:rsid w:val="00B07156"/>
    <w:rsid w:val="00B07839"/>
    <w:rsid w:val="00B115DF"/>
    <w:rsid w:val="00B16C77"/>
    <w:rsid w:val="00B278C2"/>
    <w:rsid w:val="00B46F4A"/>
    <w:rsid w:val="00B774E4"/>
    <w:rsid w:val="00BB2EEF"/>
    <w:rsid w:val="00BB6187"/>
    <w:rsid w:val="00BB6FF1"/>
    <w:rsid w:val="00BD2F78"/>
    <w:rsid w:val="00BE3AC4"/>
    <w:rsid w:val="00BE6630"/>
    <w:rsid w:val="00BF26EA"/>
    <w:rsid w:val="00C17F3A"/>
    <w:rsid w:val="00C25B79"/>
    <w:rsid w:val="00C411DB"/>
    <w:rsid w:val="00C47DE2"/>
    <w:rsid w:val="00C54A41"/>
    <w:rsid w:val="00C577DF"/>
    <w:rsid w:val="00C63C36"/>
    <w:rsid w:val="00CB0DBD"/>
    <w:rsid w:val="00CB4BE6"/>
    <w:rsid w:val="00CB52F1"/>
    <w:rsid w:val="00CC555D"/>
    <w:rsid w:val="00CE4AAB"/>
    <w:rsid w:val="00CE5E5E"/>
    <w:rsid w:val="00D225AC"/>
    <w:rsid w:val="00D22DE2"/>
    <w:rsid w:val="00D2499D"/>
    <w:rsid w:val="00D32815"/>
    <w:rsid w:val="00D33904"/>
    <w:rsid w:val="00D41ECA"/>
    <w:rsid w:val="00D42ED6"/>
    <w:rsid w:val="00D45F68"/>
    <w:rsid w:val="00D61049"/>
    <w:rsid w:val="00DB5B30"/>
    <w:rsid w:val="00DC38BE"/>
    <w:rsid w:val="00DD2CD8"/>
    <w:rsid w:val="00DE3F92"/>
    <w:rsid w:val="00DE4DA1"/>
    <w:rsid w:val="00E00F90"/>
    <w:rsid w:val="00E02FF3"/>
    <w:rsid w:val="00E10EA9"/>
    <w:rsid w:val="00E13E68"/>
    <w:rsid w:val="00E14C0D"/>
    <w:rsid w:val="00E36E38"/>
    <w:rsid w:val="00E40499"/>
    <w:rsid w:val="00E42CF0"/>
    <w:rsid w:val="00E55EAE"/>
    <w:rsid w:val="00E700D7"/>
    <w:rsid w:val="00E75122"/>
    <w:rsid w:val="00E82D61"/>
    <w:rsid w:val="00E9687F"/>
    <w:rsid w:val="00E97959"/>
    <w:rsid w:val="00EA0106"/>
    <w:rsid w:val="00EB63A6"/>
    <w:rsid w:val="00EE2D55"/>
    <w:rsid w:val="00EF13F7"/>
    <w:rsid w:val="00F365B0"/>
    <w:rsid w:val="00F51C8F"/>
    <w:rsid w:val="00F80091"/>
    <w:rsid w:val="00F80A82"/>
    <w:rsid w:val="00F971E5"/>
    <w:rsid w:val="00F97D41"/>
    <w:rsid w:val="00FA0F01"/>
    <w:rsid w:val="00FA79B8"/>
    <w:rsid w:val="00FC18E1"/>
    <w:rsid w:val="00FC67C1"/>
    <w:rsid w:val="00FD0A9F"/>
    <w:rsid w:val="00FD3740"/>
    <w:rsid w:val="00FD3EEC"/>
    <w:rsid w:val="00FD4BCD"/>
    <w:rsid w:val="00FE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01"/>
    <o:shapelayout v:ext="edit">
      <o:idmap v:ext="edit" data="1"/>
    </o:shapelayout>
  </w:shapeDefaults>
  <w:decimalSymbol w:val=","/>
  <w:listSeparator w:val=";"/>
  <w14:docId w14:val="5DA3C45F"/>
  <w15:docId w15:val="{059E63F9-5987-4089-AAE5-2B3126DE1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B45"/>
    <w:rPr>
      <w:rFonts w:ascii="Times New Roman" w:eastAsia="Times New Roman" w:hAnsi="Times New Roman"/>
      <w:sz w:val="28"/>
      <w:szCs w:val="24"/>
    </w:rPr>
  </w:style>
  <w:style w:type="paragraph" w:styleId="Ttulo1">
    <w:name w:val="heading 1"/>
    <w:basedOn w:val="Normal"/>
    <w:next w:val="Normal"/>
    <w:link w:val="Ttulo1Char"/>
    <w:qFormat/>
    <w:rsid w:val="000C4B45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0C4B45"/>
    <w:pPr>
      <w:keepNext/>
      <w:ind w:firstLine="1680"/>
      <w:jc w:val="both"/>
      <w:outlineLvl w:val="1"/>
    </w:pPr>
    <w:rPr>
      <w:b/>
      <w:sz w:val="40"/>
    </w:rPr>
  </w:style>
  <w:style w:type="paragraph" w:styleId="Ttulo3">
    <w:name w:val="heading 3"/>
    <w:basedOn w:val="Normal"/>
    <w:next w:val="Normal"/>
    <w:link w:val="Ttulo3Char"/>
    <w:qFormat/>
    <w:rsid w:val="000C4B45"/>
    <w:pPr>
      <w:keepNext/>
      <w:ind w:firstLine="1680"/>
      <w:jc w:val="both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07156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725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right" w:pos="9498"/>
      </w:tabs>
      <w:outlineLvl w:val="3"/>
    </w:pPr>
    <w:rPr>
      <w:rFonts w:ascii="Courier New" w:hAnsi="Courier New" w:cs="Courier New"/>
      <w:b/>
      <w:sz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E42CF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F13F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65B0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link w:val="Cabealho"/>
    <w:uiPriority w:val="99"/>
    <w:rsid w:val="00F365B0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F365B0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link w:val="Rodap"/>
    <w:uiPriority w:val="99"/>
    <w:rsid w:val="00F365B0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F365B0"/>
    <w:rPr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0C4B45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Ttulo2Char">
    <w:name w:val="Título 2 Char"/>
    <w:basedOn w:val="Fontepargpadro"/>
    <w:link w:val="Ttulo2"/>
    <w:rsid w:val="000C4B45"/>
    <w:rPr>
      <w:rFonts w:ascii="Times New Roman" w:eastAsia="Times New Roman" w:hAnsi="Times New Roman"/>
      <w:b/>
      <w:sz w:val="40"/>
      <w:szCs w:val="24"/>
    </w:rPr>
  </w:style>
  <w:style w:type="character" w:customStyle="1" w:styleId="Ttulo3Char">
    <w:name w:val="Título 3 Char"/>
    <w:basedOn w:val="Fontepargpadro"/>
    <w:link w:val="Ttulo3"/>
    <w:rsid w:val="000C4B45"/>
    <w:rPr>
      <w:rFonts w:ascii="Times New Roman" w:eastAsia="Times New Roman" w:hAnsi="Times New Roman"/>
      <w:b/>
      <w:sz w:val="28"/>
      <w:szCs w:val="24"/>
    </w:rPr>
  </w:style>
  <w:style w:type="paragraph" w:styleId="Recuodecorpodetexto">
    <w:name w:val="Body Text Indent"/>
    <w:basedOn w:val="Normal"/>
    <w:link w:val="RecuodecorpodetextoChar"/>
    <w:rsid w:val="000C4B45"/>
    <w:pPr>
      <w:spacing w:line="360" w:lineRule="auto"/>
      <w:ind w:firstLine="168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0C4B45"/>
    <w:rPr>
      <w:rFonts w:ascii="Times New Roman" w:eastAsia="Times New Roman" w:hAnsi="Times New Roman"/>
      <w:sz w:val="28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9614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96144"/>
    <w:rPr>
      <w:rFonts w:ascii="Times New Roman" w:eastAsia="Times New Roman" w:hAnsi="Times New Roman"/>
      <w:sz w:val="28"/>
      <w:szCs w:val="24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9614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96144"/>
    <w:rPr>
      <w:rFonts w:ascii="Times New Roman" w:eastAsia="Times New Roman" w:hAnsi="Times New Roman"/>
      <w:sz w:val="16"/>
      <w:szCs w:val="16"/>
    </w:rPr>
  </w:style>
  <w:style w:type="paragraph" w:styleId="Ttulo">
    <w:name w:val="Title"/>
    <w:basedOn w:val="Normal"/>
    <w:link w:val="TtuloChar"/>
    <w:qFormat/>
    <w:rsid w:val="005B0928"/>
    <w:pPr>
      <w:jc w:val="center"/>
    </w:pPr>
    <w:rPr>
      <w:b/>
      <w:szCs w:val="20"/>
      <w:u w:val="single"/>
    </w:rPr>
  </w:style>
  <w:style w:type="character" w:customStyle="1" w:styleId="TtuloChar">
    <w:name w:val="Título Char"/>
    <w:basedOn w:val="Fontepargpadro"/>
    <w:link w:val="Ttulo"/>
    <w:rsid w:val="005B0928"/>
    <w:rPr>
      <w:rFonts w:ascii="Times New Roman" w:eastAsia="Times New Roman" w:hAnsi="Times New Roman"/>
      <w:b/>
      <w:sz w:val="28"/>
      <w:u w:val="single"/>
    </w:rPr>
  </w:style>
  <w:style w:type="paragraph" w:styleId="Corpodetexto2">
    <w:name w:val="Body Text 2"/>
    <w:basedOn w:val="Normal"/>
    <w:link w:val="Corpodetexto2Char"/>
    <w:semiHidden/>
    <w:unhideWhenUsed/>
    <w:rsid w:val="005B092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5B0928"/>
    <w:rPr>
      <w:rFonts w:ascii="Times New Roman" w:eastAsia="Times New Roman" w:hAnsi="Times New Roman"/>
      <w:sz w:val="28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E42CF0"/>
    <w:rPr>
      <w:rFonts w:asciiTheme="majorHAnsi" w:eastAsiaTheme="majorEastAsia" w:hAnsiTheme="majorHAnsi" w:cstheme="majorBidi"/>
      <w:color w:val="243F60" w:themeColor="accent1" w:themeShade="7F"/>
      <w:sz w:val="28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B07156"/>
    <w:rPr>
      <w:rFonts w:ascii="Courier New" w:eastAsia="Times New Roman" w:hAnsi="Courier New" w:cs="Courier New"/>
      <w:b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F13F7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riana\Desktop\Papel%20Timbra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C4AD4-104E-48A5-9ADE-C3329EA56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</Template>
  <TotalTime>4</TotalTime>
  <Pages>1</Pages>
  <Words>327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Usuario</cp:lastModifiedBy>
  <cp:revision>5</cp:revision>
  <cp:lastPrinted>2024-02-05T11:51:00Z</cp:lastPrinted>
  <dcterms:created xsi:type="dcterms:W3CDTF">2024-03-07T14:12:00Z</dcterms:created>
  <dcterms:modified xsi:type="dcterms:W3CDTF">2024-03-07T17:32:00Z</dcterms:modified>
</cp:coreProperties>
</file>