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3ED7" w14:textId="5EC63672" w:rsidR="005B0928" w:rsidRPr="009B1FC5" w:rsidRDefault="006460B8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  <w:r>
        <w:rPr>
          <w:rFonts w:ascii="Courier New" w:hAnsi="Courier New" w:cs="Courier New"/>
          <w:sz w:val="24"/>
          <w:szCs w:val="24"/>
          <w:u w:val="none"/>
        </w:rPr>
        <w:t xml:space="preserve">TERMO DE DISTRATO Nº. </w:t>
      </w:r>
      <w:r w:rsidR="00450B62">
        <w:rPr>
          <w:rFonts w:ascii="Courier New" w:hAnsi="Courier New" w:cs="Courier New"/>
          <w:sz w:val="24"/>
          <w:szCs w:val="24"/>
          <w:u w:val="none"/>
        </w:rPr>
        <w:t>002</w:t>
      </w:r>
      <w:r w:rsidR="002F3AB6">
        <w:rPr>
          <w:rFonts w:ascii="Courier New" w:hAnsi="Courier New" w:cs="Courier New"/>
          <w:sz w:val="24"/>
          <w:szCs w:val="24"/>
          <w:u w:val="none"/>
        </w:rPr>
        <w:t>/2024</w:t>
      </w:r>
    </w:p>
    <w:p w14:paraId="13CD9A1F" w14:textId="77777777" w:rsidR="005B0928" w:rsidRPr="009B1FC5" w:rsidRDefault="005B0928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</w:p>
    <w:p w14:paraId="519E4CD6" w14:textId="523E9CE9" w:rsidR="005B0928" w:rsidRDefault="001E5DD6" w:rsidP="00FA0F01">
      <w:pPr>
        <w:pStyle w:val="Ttulo1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D</w:t>
      </w:r>
      <w:r w:rsidR="005B0928" w:rsidRPr="009B1FC5">
        <w:rPr>
          <w:rFonts w:ascii="Courier New" w:hAnsi="Courier New" w:cs="Courier New"/>
          <w:sz w:val="24"/>
        </w:rPr>
        <w:t xml:space="preserve">O CONTRATO DE </w:t>
      </w:r>
      <w:r w:rsidR="00FA0F01" w:rsidRPr="00615BF7">
        <w:rPr>
          <w:rFonts w:ascii="Courier New" w:hAnsi="Courier New" w:cs="Courier New"/>
          <w:iCs/>
          <w:sz w:val="24"/>
        </w:rPr>
        <w:t>PRESTAÇÃO DE SERVIÇOS</w:t>
      </w:r>
      <w:r w:rsidR="00FA0F01">
        <w:rPr>
          <w:rFonts w:ascii="Courier New" w:hAnsi="Courier New" w:cs="Courier New"/>
          <w:iCs/>
          <w:sz w:val="24"/>
        </w:rPr>
        <w:t xml:space="preserve"> TEMPOR</w:t>
      </w:r>
      <w:r w:rsidR="00C63C36">
        <w:rPr>
          <w:rFonts w:ascii="Courier New" w:hAnsi="Courier New" w:cs="Courier New"/>
          <w:iCs/>
          <w:sz w:val="24"/>
        </w:rPr>
        <w:t>Á</w:t>
      </w:r>
      <w:r w:rsidR="00FA0F01">
        <w:rPr>
          <w:rFonts w:ascii="Courier New" w:hAnsi="Courier New" w:cs="Courier New"/>
          <w:iCs/>
          <w:sz w:val="24"/>
        </w:rPr>
        <w:t xml:space="preserve">RIO </w:t>
      </w:r>
      <w:r w:rsidR="009B1FC5" w:rsidRPr="009B1FC5">
        <w:rPr>
          <w:rFonts w:ascii="Courier New" w:hAnsi="Courier New" w:cs="Courier New"/>
          <w:sz w:val="24"/>
        </w:rPr>
        <w:t xml:space="preserve">Nº </w:t>
      </w:r>
      <w:r w:rsidR="00450B62">
        <w:rPr>
          <w:rFonts w:ascii="Courier New" w:hAnsi="Courier New" w:cs="Courier New"/>
          <w:sz w:val="24"/>
        </w:rPr>
        <w:t>171</w:t>
      </w:r>
      <w:r w:rsidR="002F3AB6">
        <w:rPr>
          <w:rFonts w:ascii="Courier New" w:hAnsi="Courier New" w:cs="Courier New"/>
          <w:sz w:val="24"/>
        </w:rPr>
        <w:t>/2023</w:t>
      </w:r>
      <w:r w:rsidR="000F6E05">
        <w:rPr>
          <w:rFonts w:ascii="Courier New" w:hAnsi="Courier New" w:cs="Courier New"/>
          <w:sz w:val="24"/>
        </w:rPr>
        <w:t>.</w:t>
      </w:r>
    </w:p>
    <w:p w14:paraId="40F682B6" w14:textId="77777777" w:rsidR="001040E5" w:rsidRPr="009B1FC5" w:rsidRDefault="001040E5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</w:p>
    <w:p w14:paraId="4C015935" w14:textId="77777777" w:rsidR="005B0928" w:rsidRPr="009B1FC5" w:rsidRDefault="005B0928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</w:p>
    <w:p w14:paraId="6AC81EF7" w14:textId="45BD5600" w:rsidR="005B0928" w:rsidRPr="005128CF" w:rsidRDefault="005B0928" w:rsidP="005B0928">
      <w:pPr>
        <w:ind w:firstLine="840"/>
        <w:jc w:val="both"/>
        <w:rPr>
          <w:rFonts w:ascii="Courier New" w:hAnsi="Courier New" w:cs="Courier New"/>
          <w:sz w:val="24"/>
        </w:rPr>
      </w:pPr>
      <w:r w:rsidRPr="009B1FC5">
        <w:rPr>
          <w:rFonts w:ascii="Courier New" w:hAnsi="Courier New" w:cs="Courier New"/>
          <w:sz w:val="24"/>
        </w:rPr>
        <w:t xml:space="preserve">Por este instrumento de </w:t>
      </w:r>
      <w:r w:rsidRPr="009B1FC5">
        <w:rPr>
          <w:rFonts w:ascii="Courier New" w:hAnsi="Courier New" w:cs="Courier New"/>
          <w:b/>
          <w:bCs/>
          <w:sz w:val="24"/>
        </w:rPr>
        <w:t xml:space="preserve">TERMO DE DISTRATO </w:t>
      </w:r>
      <w:r w:rsidRPr="009B1FC5">
        <w:rPr>
          <w:rFonts w:ascii="Courier New" w:hAnsi="Courier New" w:cs="Courier New"/>
          <w:sz w:val="24"/>
        </w:rPr>
        <w:t xml:space="preserve">de um lado o </w:t>
      </w:r>
      <w:r w:rsidRPr="009B1FC5">
        <w:rPr>
          <w:rFonts w:ascii="Courier New" w:hAnsi="Courier New" w:cs="Courier New"/>
          <w:b/>
          <w:sz w:val="24"/>
        </w:rPr>
        <w:t>MUNICÍPIO DE PORTO DOS GAÚCHOS, MATO GROSSO,</w:t>
      </w:r>
      <w:r w:rsidRPr="009B1FC5">
        <w:rPr>
          <w:rFonts w:ascii="Courier New" w:hAnsi="Courier New" w:cs="Courier New"/>
          <w:sz w:val="24"/>
        </w:rPr>
        <w:t xml:space="preserve"> pessoa jurídica de direito público interno, inscrita no CNPJ sob o Nº. </w:t>
      </w:r>
      <w:r w:rsidRPr="008A7AAE">
        <w:rPr>
          <w:rFonts w:ascii="Courier New" w:hAnsi="Courier New" w:cs="Courier New"/>
          <w:sz w:val="24"/>
        </w:rPr>
        <w:t xml:space="preserve">03.204.187/0001-33, neste ato representado pelo </w:t>
      </w:r>
      <w:r w:rsidR="00B07839" w:rsidRPr="008A7AAE">
        <w:rPr>
          <w:rFonts w:ascii="Courier New" w:hAnsi="Courier New" w:cs="Courier New"/>
          <w:sz w:val="24"/>
        </w:rPr>
        <w:t xml:space="preserve">Sr. </w:t>
      </w:r>
      <w:r w:rsidR="00B07839">
        <w:rPr>
          <w:rFonts w:ascii="Courier New" w:hAnsi="Courier New" w:cs="Courier New"/>
          <w:b/>
          <w:sz w:val="24"/>
        </w:rPr>
        <w:t>VANDERLEI ANTONIO DE ABREU</w:t>
      </w:r>
      <w:r w:rsidR="00B07839" w:rsidRPr="005128CF">
        <w:rPr>
          <w:rFonts w:ascii="Courier New" w:hAnsi="Courier New" w:cs="Courier New"/>
          <w:bCs/>
          <w:sz w:val="24"/>
        </w:rPr>
        <w:t>,</w:t>
      </w:r>
      <w:r w:rsidR="00B07839" w:rsidRPr="005128CF">
        <w:rPr>
          <w:rFonts w:ascii="Courier New" w:hAnsi="Courier New" w:cs="Courier New"/>
          <w:sz w:val="24"/>
        </w:rPr>
        <w:t xml:space="preserve"> brasileiro, solteiro, portador do RG nº. </w:t>
      </w:r>
      <w:r w:rsidR="00B07839">
        <w:rPr>
          <w:rFonts w:ascii="Courier New" w:hAnsi="Courier New" w:cs="Courier New"/>
          <w:sz w:val="24"/>
        </w:rPr>
        <w:t>1173531-7</w:t>
      </w:r>
      <w:r w:rsidR="00B07839" w:rsidRPr="005128CF">
        <w:rPr>
          <w:rFonts w:ascii="Courier New" w:hAnsi="Courier New" w:cs="Courier New"/>
          <w:sz w:val="24"/>
        </w:rPr>
        <w:t xml:space="preserve"> S</w:t>
      </w:r>
      <w:r w:rsidR="00B07839">
        <w:rPr>
          <w:rFonts w:ascii="Courier New" w:hAnsi="Courier New" w:cs="Courier New"/>
          <w:sz w:val="24"/>
        </w:rPr>
        <w:t>SP</w:t>
      </w:r>
      <w:r w:rsidR="00B07839" w:rsidRPr="005128CF">
        <w:rPr>
          <w:rFonts w:ascii="Courier New" w:hAnsi="Courier New" w:cs="Courier New"/>
          <w:sz w:val="24"/>
        </w:rPr>
        <w:t xml:space="preserve">/MT e CPF nº </w:t>
      </w:r>
      <w:r w:rsidR="00B07839">
        <w:rPr>
          <w:rFonts w:ascii="Courier New" w:hAnsi="Courier New" w:cs="Courier New"/>
          <w:sz w:val="24"/>
        </w:rPr>
        <w:t>893.514.361-87</w:t>
      </w:r>
      <w:r w:rsidR="00B07839" w:rsidRPr="005128CF">
        <w:rPr>
          <w:rFonts w:ascii="Courier New" w:hAnsi="Courier New" w:cs="Courier New"/>
          <w:sz w:val="24"/>
        </w:rPr>
        <w:t xml:space="preserve">, residente e domiciliado na Rua </w:t>
      </w:r>
      <w:r w:rsidR="00B07839">
        <w:rPr>
          <w:rFonts w:ascii="Courier New" w:hAnsi="Courier New" w:cs="Courier New"/>
          <w:sz w:val="24"/>
        </w:rPr>
        <w:t>Minervino Cecílio dos Santos s/n° - Bairro da Creche</w:t>
      </w:r>
      <w:r w:rsidR="00B07839" w:rsidRPr="005128CF">
        <w:rPr>
          <w:rFonts w:ascii="Courier New" w:hAnsi="Courier New" w:cs="Courier New"/>
          <w:sz w:val="24"/>
        </w:rPr>
        <w:t xml:space="preserve">, nesta cidade, neste ato denominado de </w:t>
      </w:r>
      <w:r w:rsidR="00B07839" w:rsidRPr="005128CF">
        <w:rPr>
          <w:rFonts w:ascii="Courier New" w:hAnsi="Courier New" w:cs="Courier New"/>
          <w:b/>
          <w:bCs/>
          <w:iCs/>
          <w:sz w:val="24"/>
        </w:rPr>
        <w:t>CONTRATANTE</w:t>
      </w:r>
      <w:r w:rsidR="00B07839">
        <w:rPr>
          <w:rFonts w:ascii="Courier New" w:hAnsi="Courier New" w:cs="Courier New"/>
          <w:b/>
          <w:bCs/>
          <w:iCs/>
          <w:sz w:val="24"/>
        </w:rPr>
        <w:t xml:space="preserve"> </w:t>
      </w:r>
      <w:r w:rsidRPr="005128CF">
        <w:rPr>
          <w:rFonts w:ascii="Courier New" w:hAnsi="Courier New" w:cs="Courier New"/>
          <w:sz w:val="24"/>
        </w:rPr>
        <w:t>e de outro lado</w:t>
      </w:r>
      <w:r w:rsidR="00371F00">
        <w:rPr>
          <w:rFonts w:ascii="Courier New" w:hAnsi="Courier New" w:cs="Courier New"/>
          <w:sz w:val="24"/>
        </w:rPr>
        <w:t xml:space="preserve"> </w:t>
      </w:r>
      <w:r w:rsidR="00450B62">
        <w:rPr>
          <w:rFonts w:ascii="Courier New" w:hAnsi="Courier New" w:cs="Courier New"/>
          <w:b/>
          <w:sz w:val="24"/>
        </w:rPr>
        <w:t>LIONEL SILVERIO DA SILVA</w:t>
      </w:r>
      <w:r w:rsidR="00450B62" w:rsidRPr="00DF3E20">
        <w:rPr>
          <w:rFonts w:ascii="Courier New" w:hAnsi="Courier New" w:cs="Courier New"/>
          <w:bCs/>
          <w:sz w:val="24"/>
        </w:rPr>
        <w:t>, brasileir</w:t>
      </w:r>
      <w:r w:rsidR="00450B62">
        <w:rPr>
          <w:rFonts w:ascii="Courier New" w:hAnsi="Courier New" w:cs="Courier New"/>
          <w:bCs/>
          <w:sz w:val="24"/>
        </w:rPr>
        <w:t>o</w:t>
      </w:r>
      <w:r w:rsidR="00450B62" w:rsidRPr="00DF3E20">
        <w:rPr>
          <w:rFonts w:ascii="Courier New" w:hAnsi="Courier New" w:cs="Courier New"/>
          <w:bCs/>
          <w:sz w:val="24"/>
        </w:rPr>
        <w:t xml:space="preserve">, portador do RG nº. </w:t>
      </w:r>
      <w:r w:rsidR="00450B62">
        <w:rPr>
          <w:rFonts w:ascii="Courier New" w:hAnsi="Courier New" w:cs="Courier New"/>
          <w:bCs/>
          <w:sz w:val="24"/>
        </w:rPr>
        <w:t>2711903-3</w:t>
      </w:r>
      <w:r w:rsidR="00450B62" w:rsidRPr="00DF3E20">
        <w:rPr>
          <w:rFonts w:ascii="Courier New" w:hAnsi="Courier New" w:cs="Courier New"/>
          <w:bCs/>
          <w:sz w:val="24"/>
        </w:rPr>
        <w:t xml:space="preserve"> SSP/MT e CPF nº </w:t>
      </w:r>
      <w:r w:rsidR="00450B62">
        <w:rPr>
          <w:rFonts w:ascii="Courier New" w:hAnsi="Courier New" w:cs="Courier New"/>
          <w:bCs/>
          <w:sz w:val="24"/>
        </w:rPr>
        <w:t>060.710.061-39</w:t>
      </w:r>
      <w:r w:rsidR="00450B62" w:rsidRPr="00DF3E20">
        <w:rPr>
          <w:rFonts w:ascii="Courier New" w:hAnsi="Courier New" w:cs="Courier New"/>
          <w:bCs/>
          <w:sz w:val="24"/>
        </w:rPr>
        <w:t xml:space="preserve">, </w:t>
      </w:r>
      <w:r w:rsidR="00450B62">
        <w:rPr>
          <w:rFonts w:ascii="Courier New" w:hAnsi="Courier New" w:cs="Courier New"/>
          <w:bCs/>
          <w:sz w:val="24"/>
        </w:rPr>
        <w:t xml:space="preserve">residente e domiciliado na Rua Rio de Janeiro, Q. 86 </w:t>
      </w:r>
      <w:proofErr w:type="spellStart"/>
      <w:r w:rsidR="00450B62">
        <w:rPr>
          <w:rFonts w:ascii="Courier New" w:hAnsi="Courier New" w:cs="Courier New"/>
          <w:bCs/>
          <w:sz w:val="24"/>
        </w:rPr>
        <w:t>Lt</w:t>
      </w:r>
      <w:proofErr w:type="spellEnd"/>
      <w:r w:rsidR="00450B62">
        <w:rPr>
          <w:rFonts w:ascii="Courier New" w:hAnsi="Courier New" w:cs="Courier New"/>
          <w:bCs/>
          <w:sz w:val="24"/>
        </w:rPr>
        <w:t>. 18, Centro, nesta cidade</w:t>
      </w:r>
      <w:r w:rsidR="00764824">
        <w:rPr>
          <w:rFonts w:ascii="Courier New" w:hAnsi="Courier New" w:cs="Courier New"/>
          <w:bCs/>
          <w:sz w:val="24"/>
        </w:rPr>
        <w:t xml:space="preserve">, </w:t>
      </w:r>
      <w:r w:rsidR="00764824" w:rsidRPr="00DF3E20">
        <w:rPr>
          <w:rFonts w:ascii="Courier New" w:hAnsi="Courier New" w:cs="Courier New"/>
          <w:sz w:val="24"/>
        </w:rPr>
        <w:t xml:space="preserve">adiante denominado simplesmente de </w:t>
      </w:r>
      <w:r w:rsidR="00764824" w:rsidRPr="00DF3E20">
        <w:rPr>
          <w:rFonts w:ascii="Courier New" w:hAnsi="Courier New" w:cs="Courier New"/>
          <w:b/>
          <w:bCs/>
          <w:iCs/>
          <w:sz w:val="24"/>
        </w:rPr>
        <w:t>CONTRATAD</w:t>
      </w:r>
      <w:r w:rsidR="00604C1E">
        <w:rPr>
          <w:rFonts w:ascii="Courier New" w:hAnsi="Courier New" w:cs="Courier New"/>
          <w:b/>
          <w:bCs/>
          <w:iCs/>
          <w:sz w:val="24"/>
        </w:rPr>
        <w:t>O</w:t>
      </w:r>
      <w:r w:rsidR="00764824" w:rsidRPr="00DF3E20">
        <w:rPr>
          <w:rFonts w:ascii="Courier New" w:hAnsi="Courier New" w:cs="Courier New"/>
          <w:sz w:val="24"/>
        </w:rPr>
        <w:t xml:space="preserve">, </w:t>
      </w:r>
      <w:r w:rsidR="00991A84">
        <w:rPr>
          <w:rFonts w:ascii="Courier New" w:hAnsi="Courier New" w:cs="Courier New"/>
          <w:sz w:val="24"/>
        </w:rPr>
        <w:t xml:space="preserve">ajusta o presente </w:t>
      </w:r>
      <w:r w:rsidR="000524D7">
        <w:rPr>
          <w:rFonts w:ascii="Courier New" w:hAnsi="Courier New" w:cs="Courier New"/>
          <w:sz w:val="24"/>
        </w:rPr>
        <w:t xml:space="preserve">Termo de </w:t>
      </w:r>
      <w:r w:rsidR="00991A84">
        <w:rPr>
          <w:rFonts w:ascii="Courier New" w:hAnsi="Courier New" w:cs="Courier New"/>
          <w:sz w:val="24"/>
        </w:rPr>
        <w:t>Distrato conforme</w:t>
      </w:r>
      <w:r w:rsidRPr="005128CF">
        <w:rPr>
          <w:rFonts w:ascii="Courier New" w:hAnsi="Courier New" w:cs="Courier New"/>
          <w:bCs/>
          <w:sz w:val="24"/>
        </w:rPr>
        <w:t xml:space="preserve"> segue:</w:t>
      </w:r>
    </w:p>
    <w:p w14:paraId="1A58EC55" w14:textId="63FB911F" w:rsidR="005B0928" w:rsidRPr="005128CF" w:rsidRDefault="005B0928" w:rsidP="005B0928">
      <w:pPr>
        <w:ind w:firstLine="840"/>
        <w:jc w:val="both"/>
        <w:rPr>
          <w:rFonts w:ascii="Courier New" w:hAnsi="Courier New" w:cs="Courier New"/>
          <w:b/>
          <w:sz w:val="24"/>
        </w:rPr>
      </w:pPr>
      <w:r w:rsidRPr="005128CF">
        <w:rPr>
          <w:rFonts w:ascii="Courier New" w:hAnsi="Courier New" w:cs="Courier New"/>
          <w:b/>
          <w:sz w:val="24"/>
        </w:rPr>
        <w:t>Cláusula 1º</w:t>
      </w:r>
      <w:r w:rsidRPr="005128CF">
        <w:rPr>
          <w:rFonts w:ascii="Courier New" w:hAnsi="Courier New" w:cs="Courier New"/>
          <w:sz w:val="24"/>
        </w:rPr>
        <w:t xml:space="preserve"> - </w:t>
      </w:r>
      <w:r w:rsidRPr="005128CF">
        <w:rPr>
          <w:rFonts w:ascii="Courier New" w:hAnsi="Courier New" w:cs="Courier New"/>
          <w:b/>
          <w:sz w:val="24"/>
        </w:rPr>
        <w:t>O CONTRATA</w:t>
      </w:r>
      <w:r w:rsidR="00604C1E">
        <w:rPr>
          <w:rFonts w:ascii="Courier New" w:hAnsi="Courier New" w:cs="Courier New"/>
          <w:b/>
          <w:sz w:val="24"/>
        </w:rPr>
        <w:t>DO</w:t>
      </w:r>
      <w:r w:rsidRPr="005128CF">
        <w:rPr>
          <w:rFonts w:ascii="Courier New" w:hAnsi="Courier New" w:cs="Courier New"/>
          <w:sz w:val="24"/>
        </w:rPr>
        <w:t xml:space="preserve">, </w:t>
      </w:r>
      <w:r w:rsidRPr="005128CF">
        <w:rPr>
          <w:rFonts w:ascii="Courier New" w:hAnsi="Courier New" w:cs="Courier New"/>
          <w:b/>
          <w:bCs/>
          <w:sz w:val="24"/>
        </w:rPr>
        <w:t>rescindi</w:t>
      </w:r>
      <w:r w:rsidRPr="005128CF">
        <w:rPr>
          <w:rFonts w:ascii="Courier New" w:hAnsi="Courier New" w:cs="Courier New"/>
          <w:sz w:val="24"/>
        </w:rPr>
        <w:t xml:space="preserve"> o Contrato de </w:t>
      </w:r>
      <w:r w:rsidR="004D1E90">
        <w:rPr>
          <w:rFonts w:ascii="Courier New" w:hAnsi="Courier New" w:cs="Courier New"/>
          <w:sz w:val="24"/>
        </w:rPr>
        <w:t xml:space="preserve">Prestação de Serviços Temporários </w:t>
      </w:r>
      <w:r w:rsidRPr="005128CF">
        <w:rPr>
          <w:rFonts w:ascii="Courier New" w:hAnsi="Courier New" w:cs="Courier New"/>
          <w:sz w:val="24"/>
        </w:rPr>
        <w:t xml:space="preserve">nº </w:t>
      </w:r>
      <w:r w:rsidR="00450B62">
        <w:rPr>
          <w:rFonts w:ascii="Courier New" w:hAnsi="Courier New" w:cs="Courier New"/>
          <w:sz w:val="24"/>
        </w:rPr>
        <w:t>171</w:t>
      </w:r>
      <w:r w:rsidR="002F3AB6">
        <w:rPr>
          <w:rFonts w:ascii="Courier New" w:hAnsi="Courier New" w:cs="Courier New"/>
          <w:sz w:val="24"/>
        </w:rPr>
        <w:t>/2023</w:t>
      </w:r>
      <w:r w:rsidR="00F97D41">
        <w:rPr>
          <w:rFonts w:ascii="Courier New" w:hAnsi="Courier New" w:cs="Courier New"/>
          <w:sz w:val="24"/>
        </w:rPr>
        <w:t>.</w:t>
      </w:r>
    </w:p>
    <w:p w14:paraId="606F436E" w14:textId="7CFC183F" w:rsidR="00985A07" w:rsidRDefault="001E5DD6" w:rsidP="00985A07">
      <w:pPr>
        <w:ind w:firstLine="840"/>
        <w:jc w:val="both"/>
        <w:rPr>
          <w:rFonts w:ascii="Courier New" w:hAnsi="Courier New" w:cs="Courier New"/>
          <w:sz w:val="24"/>
        </w:rPr>
      </w:pPr>
      <w:r w:rsidRPr="00C77915">
        <w:rPr>
          <w:rFonts w:ascii="Courier New" w:hAnsi="Courier New" w:cs="Courier New"/>
          <w:b/>
          <w:bCs/>
          <w:sz w:val="24"/>
        </w:rPr>
        <w:t>Parágrafo Único</w:t>
      </w:r>
      <w:r w:rsidRPr="00C77915">
        <w:rPr>
          <w:rFonts w:ascii="Courier New" w:hAnsi="Courier New" w:cs="Courier New"/>
          <w:sz w:val="24"/>
        </w:rPr>
        <w:t xml:space="preserve">: </w:t>
      </w:r>
      <w:r w:rsidR="00985A07">
        <w:rPr>
          <w:rFonts w:ascii="Courier New" w:hAnsi="Courier New" w:cs="Courier New"/>
          <w:sz w:val="24"/>
        </w:rPr>
        <w:t xml:space="preserve">Por força da rescisão, as partes dão por encerrado o Contrato de Trabalho em </w:t>
      </w:r>
      <w:r w:rsidR="00450B62">
        <w:rPr>
          <w:rFonts w:ascii="Courier New" w:hAnsi="Courier New" w:cs="Courier New"/>
          <w:sz w:val="24"/>
        </w:rPr>
        <w:t>04</w:t>
      </w:r>
      <w:r w:rsidR="002F3AB6">
        <w:rPr>
          <w:rFonts w:ascii="Courier New" w:hAnsi="Courier New" w:cs="Courier New"/>
          <w:sz w:val="24"/>
        </w:rPr>
        <w:t>/01/2024</w:t>
      </w:r>
      <w:r w:rsidR="0007394D">
        <w:rPr>
          <w:rFonts w:ascii="Courier New" w:hAnsi="Courier New" w:cs="Courier New"/>
          <w:sz w:val="24"/>
        </w:rPr>
        <w:t xml:space="preserve"> </w:t>
      </w:r>
      <w:r w:rsidR="0007394D" w:rsidRPr="00C77915">
        <w:rPr>
          <w:rFonts w:ascii="Courier New" w:hAnsi="Courier New" w:cs="Courier New"/>
          <w:sz w:val="24"/>
        </w:rPr>
        <w:t>por</w:t>
      </w:r>
      <w:r w:rsidR="0007394D">
        <w:rPr>
          <w:rFonts w:ascii="Courier New" w:hAnsi="Courier New" w:cs="Courier New"/>
          <w:sz w:val="24"/>
        </w:rPr>
        <w:t xml:space="preserve"> </w:t>
      </w:r>
      <w:r w:rsidR="0007394D" w:rsidRPr="00615BF7">
        <w:rPr>
          <w:rFonts w:ascii="Courier New" w:hAnsi="Courier New" w:cs="Courier New"/>
          <w:sz w:val="24"/>
        </w:rPr>
        <w:t>comum acordo entr</w:t>
      </w:r>
      <w:r w:rsidR="0007394D">
        <w:rPr>
          <w:rFonts w:ascii="Courier New" w:hAnsi="Courier New" w:cs="Courier New"/>
          <w:sz w:val="24"/>
        </w:rPr>
        <w:t>e as partes a pedido d</w:t>
      </w:r>
      <w:r w:rsidR="0065531E">
        <w:rPr>
          <w:rFonts w:ascii="Courier New" w:hAnsi="Courier New" w:cs="Courier New"/>
          <w:sz w:val="24"/>
        </w:rPr>
        <w:t>o</w:t>
      </w:r>
      <w:r w:rsidR="0007394D">
        <w:rPr>
          <w:rFonts w:ascii="Courier New" w:hAnsi="Courier New" w:cs="Courier New"/>
          <w:sz w:val="24"/>
        </w:rPr>
        <w:t xml:space="preserve"> contratad</w:t>
      </w:r>
      <w:r w:rsidR="0065531E">
        <w:rPr>
          <w:rFonts w:ascii="Courier New" w:hAnsi="Courier New" w:cs="Courier New"/>
          <w:sz w:val="24"/>
        </w:rPr>
        <w:t>o.</w:t>
      </w:r>
      <w:r w:rsidR="00985A07" w:rsidRPr="00B07156">
        <w:rPr>
          <w:rFonts w:ascii="Courier New" w:hAnsi="Courier New" w:cs="Courier New"/>
          <w:sz w:val="24"/>
        </w:rPr>
        <w:t xml:space="preserve"> </w:t>
      </w:r>
    </w:p>
    <w:p w14:paraId="277AC8E6" w14:textId="77777777" w:rsidR="00B07839" w:rsidRDefault="00B07839" w:rsidP="005B0928">
      <w:pPr>
        <w:ind w:firstLine="840"/>
        <w:jc w:val="both"/>
        <w:rPr>
          <w:rFonts w:ascii="Courier New" w:hAnsi="Courier New" w:cs="Courier New"/>
          <w:sz w:val="24"/>
        </w:rPr>
      </w:pPr>
    </w:p>
    <w:p w14:paraId="2C79F5A6" w14:textId="77777777" w:rsidR="005B0928" w:rsidRPr="00112094" w:rsidRDefault="005B0928" w:rsidP="005B0928">
      <w:pPr>
        <w:ind w:firstLine="840"/>
        <w:jc w:val="both"/>
        <w:rPr>
          <w:rFonts w:ascii="Courier New" w:hAnsi="Courier New" w:cs="Courier New"/>
          <w:sz w:val="24"/>
        </w:rPr>
      </w:pPr>
      <w:r w:rsidRPr="009B1FC5">
        <w:rPr>
          <w:rFonts w:ascii="Courier New" w:hAnsi="Courier New" w:cs="Courier New"/>
          <w:b/>
          <w:sz w:val="24"/>
        </w:rPr>
        <w:t>Cláusula 2º</w:t>
      </w:r>
      <w:r w:rsidRPr="009B1FC5">
        <w:rPr>
          <w:rFonts w:ascii="Courier New" w:hAnsi="Courier New" w:cs="Courier New"/>
          <w:sz w:val="24"/>
        </w:rPr>
        <w:t xml:space="preserve"> - </w:t>
      </w:r>
      <w:r w:rsidRPr="009B1FC5">
        <w:rPr>
          <w:rFonts w:ascii="Courier New" w:hAnsi="Courier New" w:cs="Courier New"/>
          <w:b/>
          <w:sz w:val="24"/>
        </w:rPr>
        <w:t>O CONTRATANTE</w:t>
      </w:r>
      <w:r w:rsidRPr="009B1FC5">
        <w:rPr>
          <w:rFonts w:ascii="Courier New" w:hAnsi="Courier New" w:cs="Courier New"/>
          <w:sz w:val="24"/>
        </w:rPr>
        <w:t xml:space="preserve"> pagará os direitos de férias, 1/3 de férias, proporcional ao tempo </w:t>
      </w:r>
      <w:r w:rsidRPr="00112094">
        <w:rPr>
          <w:rFonts w:ascii="Courier New" w:hAnsi="Courier New" w:cs="Courier New"/>
          <w:sz w:val="24"/>
        </w:rPr>
        <w:t xml:space="preserve">trabalhado, incluindo os proventos mensais, descontados os </w:t>
      </w:r>
      <w:r w:rsidR="00371F00">
        <w:rPr>
          <w:rFonts w:ascii="Courier New" w:hAnsi="Courier New" w:cs="Courier New"/>
          <w:sz w:val="24"/>
        </w:rPr>
        <w:t>encargos sociais</w:t>
      </w:r>
      <w:r w:rsidRPr="00112094">
        <w:rPr>
          <w:rFonts w:ascii="Courier New" w:hAnsi="Courier New" w:cs="Courier New"/>
          <w:sz w:val="24"/>
        </w:rPr>
        <w:t xml:space="preserve">.      </w:t>
      </w:r>
    </w:p>
    <w:p w14:paraId="5DD1AFD4" w14:textId="2C234466" w:rsidR="00764824" w:rsidRPr="00DF3E20" w:rsidRDefault="005B0928" w:rsidP="00764824">
      <w:pPr>
        <w:ind w:firstLine="709"/>
        <w:jc w:val="both"/>
        <w:rPr>
          <w:rFonts w:ascii="Courier New" w:hAnsi="Courier New" w:cs="Courier New"/>
          <w:sz w:val="24"/>
        </w:rPr>
      </w:pPr>
      <w:r w:rsidRPr="00112094">
        <w:rPr>
          <w:rFonts w:ascii="Courier New" w:hAnsi="Courier New" w:cs="Courier New"/>
          <w:b/>
          <w:bCs/>
          <w:sz w:val="24"/>
        </w:rPr>
        <w:t>Cláusula 3º</w:t>
      </w:r>
      <w:r w:rsidRPr="00112094">
        <w:rPr>
          <w:rFonts w:ascii="Courier New" w:hAnsi="Courier New" w:cs="Courier New"/>
          <w:sz w:val="24"/>
        </w:rPr>
        <w:t xml:space="preserve"> - As despesas deste </w:t>
      </w:r>
      <w:r w:rsidRPr="00112094">
        <w:rPr>
          <w:rFonts w:ascii="Courier New" w:hAnsi="Courier New" w:cs="Courier New"/>
          <w:bCs/>
          <w:sz w:val="24"/>
        </w:rPr>
        <w:t>Distrato</w:t>
      </w:r>
      <w:r w:rsidRPr="00112094">
        <w:rPr>
          <w:rFonts w:ascii="Courier New" w:hAnsi="Courier New" w:cs="Courier New"/>
          <w:sz w:val="24"/>
        </w:rPr>
        <w:t xml:space="preserve"> correrão por conta da dotação orçamentá</w:t>
      </w:r>
      <w:r w:rsidR="00411A40">
        <w:rPr>
          <w:rFonts w:ascii="Courier New" w:hAnsi="Courier New" w:cs="Courier New"/>
          <w:sz w:val="24"/>
        </w:rPr>
        <w:t>ria, cuja rubrica é a seguinte</w:t>
      </w:r>
      <w:r w:rsidR="002F633D">
        <w:rPr>
          <w:rFonts w:ascii="Courier New" w:hAnsi="Courier New" w:cs="Courier New"/>
          <w:sz w:val="24"/>
        </w:rPr>
        <w:t xml:space="preserve">: </w:t>
      </w:r>
      <w:r w:rsidR="00450B62" w:rsidRPr="002857B7">
        <w:rPr>
          <w:rFonts w:ascii="Courier New" w:hAnsi="Courier New" w:cs="Courier New"/>
          <w:sz w:val="24"/>
        </w:rPr>
        <w:t>(</w:t>
      </w:r>
      <w:r w:rsidR="00450B62">
        <w:rPr>
          <w:rFonts w:ascii="Courier New" w:hAnsi="Courier New" w:cs="Courier New"/>
          <w:sz w:val="24"/>
        </w:rPr>
        <w:t>593</w:t>
      </w:r>
      <w:r w:rsidR="00450B62" w:rsidRPr="002857B7">
        <w:rPr>
          <w:rFonts w:ascii="Courier New" w:hAnsi="Courier New" w:cs="Courier New"/>
          <w:sz w:val="24"/>
        </w:rPr>
        <w:t>)0</w:t>
      </w:r>
      <w:r w:rsidR="00450B62">
        <w:rPr>
          <w:rFonts w:ascii="Courier New" w:hAnsi="Courier New" w:cs="Courier New"/>
          <w:sz w:val="24"/>
        </w:rPr>
        <w:t>9</w:t>
      </w:r>
      <w:r w:rsidR="00450B62" w:rsidRPr="002857B7">
        <w:rPr>
          <w:rFonts w:ascii="Courier New" w:hAnsi="Courier New" w:cs="Courier New"/>
          <w:sz w:val="24"/>
        </w:rPr>
        <w:t>.</w:t>
      </w:r>
      <w:r w:rsidR="00450B62">
        <w:rPr>
          <w:rFonts w:ascii="Courier New" w:hAnsi="Courier New" w:cs="Courier New"/>
          <w:sz w:val="24"/>
        </w:rPr>
        <w:t>001</w:t>
      </w:r>
      <w:r w:rsidR="00450B62" w:rsidRPr="002857B7">
        <w:rPr>
          <w:rFonts w:ascii="Courier New" w:hAnsi="Courier New" w:cs="Courier New"/>
          <w:sz w:val="24"/>
        </w:rPr>
        <w:t>.</w:t>
      </w:r>
      <w:r w:rsidR="00450B62">
        <w:rPr>
          <w:rFonts w:ascii="Courier New" w:hAnsi="Courier New" w:cs="Courier New"/>
          <w:sz w:val="24"/>
        </w:rPr>
        <w:t>20</w:t>
      </w:r>
      <w:r w:rsidR="00450B62" w:rsidRPr="002857B7">
        <w:rPr>
          <w:rFonts w:ascii="Courier New" w:hAnsi="Courier New" w:cs="Courier New"/>
          <w:sz w:val="24"/>
        </w:rPr>
        <w:t>.122.00</w:t>
      </w:r>
      <w:r w:rsidR="00450B62">
        <w:rPr>
          <w:rFonts w:ascii="Courier New" w:hAnsi="Courier New" w:cs="Courier New"/>
          <w:sz w:val="24"/>
        </w:rPr>
        <w:t>47</w:t>
      </w:r>
      <w:r w:rsidR="00450B62" w:rsidRPr="002857B7">
        <w:rPr>
          <w:rFonts w:ascii="Courier New" w:hAnsi="Courier New" w:cs="Courier New"/>
          <w:sz w:val="24"/>
        </w:rPr>
        <w:t>.</w:t>
      </w:r>
      <w:r w:rsidR="00450B62">
        <w:rPr>
          <w:rFonts w:ascii="Courier New" w:hAnsi="Courier New" w:cs="Courier New"/>
          <w:sz w:val="24"/>
        </w:rPr>
        <w:t>2440</w:t>
      </w:r>
      <w:r w:rsidR="00450B62" w:rsidRPr="002857B7">
        <w:rPr>
          <w:rFonts w:ascii="Courier New" w:hAnsi="Courier New" w:cs="Courier New"/>
          <w:sz w:val="24"/>
        </w:rPr>
        <w:t>.3190.11.00.00.00</w:t>
      </w:r>
      <w:r w:rsidR="00450B62" w:rsidRPr="00DF3E20">
        <w:rPr>
          <w:rFonts w:ascii="Courier New" w:hAnsi="Courier New" w:cs="Courier New"/>
          <w:sz w:val="24"/>
        </w:rPr>
        <w:t xml:space="preserve"> </w:t>
      </w:r>
      <w:r w:rsidR="00764824" w:rsidRPr="00DF3E20">
        <w:rPr>
          <w:rFonts w:ascii="Courier New" w:hAnsi="Courier New" w:cs="Courier New"/>
          <w:sz w:val="24"/>
        </w:rPr>
        <w:t>vencimentos e vantagens fixas - pessoal civil.</w:t>
      </w:r>
    </w:p>
    <w:p w14:paraId="50533FA4" w14:textId="77777777" w:rsidR="005B0928" w:rsidRPr="008A7AAE" w:rsidRDefault="005B0928" w:rsidP="00764824">
      <w:pPr>
        <w:ind w:firstLine="709"/>
        <w:jc w:val="both"/>
        <w:rPr>
          <w:rFonts w:ascii="Courier New" w:hAnsi="Courier New" w:cs="Courier New"/>
          <w:sz w:val="24"/>
        </w:rPr>
      </w:pPr>
      <w:r w:rsidRPr="00112094">
        <w:rPr>
          <w:rFonts w:ascii="Courier New" w:hAnsi="Courier New" w:cs="Courier New"/>
          <w:sz w:val="24"/>
        </w:rPr>
        <w:t>E por estarem assim, justos e contratados, as partes firmam</w:t>
      </w:r>
      <w:r w:rsidRPr="008A7AAE">
        <w:rPr>
          <w:rFonts w:ascii="Courier New" w:hAnsi="Courier New" w:cs="Courier New"/>
          <w:sz w:val="24"/>
        </w:rPr>
        <w:t xml:space="preserve"> o presente Termo de Distrato em 04 (</w:t>
      </w:r>
      <w:r w:rsidRPr="008A7AAE">
        <w:rPr>
          <w:rFonts w:ascii="Courier New" w:hAnsi="Courier New" w:cs="Courier New"/>
          <w:bCs/>
          <w:sz w:val="24"/>
        </w:rPr>
        <w:t>quatro</w:t>
      </w:r>
      <w:r w:rsidRPr="008A7AAE">
        <w:rPr>
          <w:rFonts w:ascii="Courier New" w:hAnsi="Courier New" w:cs="Courier New"/>
          <w:sz w:val="24"/>
        </w:rPr>
        <w:t>) vias de igual teor e forma, na presença de duas testemunhas, que também o assinam.</w:t>
      </w:r>
    </w:p>
    <w:p w14:paraId="24BD5870" w14:textId="2F3BB2C1" w:rsidR="005B0928" w:rsidRPr="00466B0B" w:rsidRDefault="005B0928" w:rsidP="005B0928">
      <w:pPr>
        <w:ind w:firstLine="840"/>
        <w:jc w:val="both"/>
        <w:rPr>
          <w:rFonts w:ascii="Courier New" w:hAnsi="Courier New" w:cs="Courier New"/>
          <w:sz w:val="24"/>
        </w:rPr>
      </w:pPr>
      <w:r w:rsidRPr="00466B0B">
        <w:rPr>
          <w:rFonts w:ascii="Courier New" w:hAnsi="Courier New" w:cs="Courier New"/>
          <w:sz w:val="24"/>
        </w:rPr>
        <w:t xml:space="preserve">Porto dos Gaúchos/MT, </w:t>
      </w:r>
      <w:r w:rsidR="002F3AB6">
        <w:rPr>
          <w:rFonts w:ascii="Courier New" w:hAnsi="Courier New" w:cs="Courier New"/>
          <w:sz w:val="24"/>
        </w:rPr>
        <w:t xml:space="preserve">15 de </w:t>
      </w:r>
      <w:proofErr w:type="gramStart"/>
      <w:r w:rsidR="002F3AB6">
        <w:rPr>
          <w:rFonts w:ascii="Courier New" w:hAnsi="Courier New" w:cs="Courier New"/>
          <w:sz w:val="24"/>
        </w:rPr>
        <w:t>Janeiro</w:t>
      </w:r>
      <w:proofErr w:type="gramEnd"/>
      <w:r w:rsidR="002F3AB6">
        <w:rPr>
          <w:rFonts w:ascii="Courier New" w:hAnsi="Courier New" w:cs="Courier New"/>
          <w:sz w:val="24"/>
        </w:rPr>
        <w:t xml:space="preserve"> de 2024</w:t>
      </w:r>
      <w:r w:rsidR="00B07839">
        <w:rPr>
          <w:rFonts w:ascii="Courier New" w:hAnsi="Courier New" w:cs="Courier New"/>
          <w:sz w:val="24"/>
        </w:rPr>
        <w:t>.</w:t>
      </w:r>
    </w:p>
    <w:p w14:paraId="0EF67CB5" w14:textId="77777777" w:rsidR="009A742F" w:rsidRDefault="009A742F" w:rsidP="009A742F">
      <w:pPr>
        <w:ind w:firstLine="720"/>
        <w:jc w:val="both"/>
        <w:rPr>
          <w:rFonts w:ascii="Courier New" w:hAnsi="Courier New" w:cs="Courier New"/>
          <w:sz w:val="24"/>
        </w:rPr>
      </w:pPr>
    </w:p>
    <w:p w14:paraId="211AF230" w14:textId="77777777" w:rsidR="007D0436" w:rsidRPr="00615BF7" w:rsidRDefault="007D0436" w:rsidP="009A742F">
      <w:pPr>
        <w:ind w:firstLine="720"/>
        <w:jc w:val="both"/>
        <w:rPr>
          <w:rFonts w:ascii="Courier New" w:hAnsi="Courier New" w:cs="Courier New"/>
          <w:sz w:val="24"/>
        </w:rPr>
      </w:pPr>
    </w:p>
    <w:p w14:paraId="2965F3DC" w14:textId="77777777" w:rsidR="00450B62" w:rsidRPr="00DF3E20" w:rsidRDefault="00450B62" w:rsidP="00450B62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_________________________</w:t>
      </w:r>
      <w:r>
        <w:rPr>
          <w:rFonts w:ascii="Courier New" w:hAnsi="Courier New" w:cs="Courier New"/>
          <w:sz w:val="24"/>
        </w:rPr>
        <w:tab/>
        <w:t xml:space="preserve"> </w:t>
      </w:r>
      <w:r w:rsidRPr="00DF3E20">
        <w:rPr>
          <w:rFonts w:ascii="Courier New" w:hAnsi="Courier New" w:cs="Courier New"/>
          <w:sz w:val="24"/>
        </w:rPr>
        <w:t>_____________________________</w:t>
      </w:r>
    </w:p>
    <w:p w14:paraId="47490907" w14:textId="77777777" w:rsidR="00450B62" w:rsidRDefault="00450B62" w:rsidP="00450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Vanderlei </w:t>
      </w:r>
      <w:proofErr w:type="spellStart"/>
      <w:r>
        <w:rPr>
          <w:rFonts w:ascii="Courier New" w:hAnsi="Courier New" w:cs="Courier New"/>
          <w:b/>
          <w:sz w:val="24"/>
        </w:rPr>
        <w:t>Antonio</w:t>
      </w:r>
      <w:proofErr w:type="spellEnd"/>
      <w:r>
        <w:rPr>
          <w:rFonts w:ascii="Courier New" w:hAnsi="Courier New" w:cs="Courier New"/>
          <w:b/>
          <w:sz w:val="24"/>
        </w:rPr>
        <w:t xml:space="preserve"> de Abreu        Lionel </w:t>
      </w:r>
      <w:proofErr w:type="spellStart"/>
      <w:r>
        <w:rPr>
          <w:rFonts w:ascii="Courier New" w:hAnsi="Courier New" w:cs="Courier New"/>
          <w:b/>
          <w:sz w:val="24"/>
        </w:rPr>
        <w:t>Silverio</w:t>
      </w:r>
      <w:proofErr w:type="spellEnd"/>
      <w:r>
        <w:rPr>
          <w:rFonts w:ascii="Courier New" w:hAnsi="Courier New" w:cs="Courier New"/>
          <w:b/>
          <w:sz w:val="24"/>
        </w:rPr>
        <w:t xml:space="preserve"> da Silva</w:t>
      </w:r>
    </w:p>
    <w:p w14:paraId="57EC1DAB" w14:textId="77777777" w:rsidR="00450B62" w:rsidRPr="005C3AFE" w:rsidRDefault="00450B62" w:rsidP="00450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>C</w:t>
      </w:r>
      <w:r>
        <w:rPr>
          <w:rFonts w:ascii="Courier New" w:hAnsi="Courier New" w:cs="Courier New"/>
          <w:sz w:val="24"/>
        </w:rPr>
        <w:t>ontratante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          Contratado</w:t>
      </w:r>
      <w:r w:rsidRPr="00DF3E20">
        <w:rPr>
          <w:rFonts w:ascii="Courier New" w:hAnsi="Courier New" w:cs="Courier New"/>
          <w:sz w:val="24"/>
        </w:rPr>
        <w:tab/>
      </w:r>
    </w:p>
    <w:p w14:paraId="183B17F1" w14:textId="77777777" w:rsidR="00450B62" w:rsidRPr="00DF3E20" w:rsidRDefault="00450B62" w:rsidP="00450B62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 </w:t>
      </w:r>
    </w:p>
    <w:p w14:paraId="0DE74F69" w14:textId="5185B3D7" w:rsidR="00450B62" w:rsidRPr="00DF3E20" w:rsidRDefault="00450B62" w:rsidP="00450B62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t</w:t>
      </w:r>
      <w:r w:rsidRPr="00DF3E20">
        <w:rPr>
          <w:rFonts w:ascii="Courier New" w:hAnsi="Courier New" w:cs="Courier New"/>
          <w:sz w:val="24"/>
        </w:rPr>
        <w:t>estemunhas</w:t>
      </w:r>
    </w:p>
    <w:p w14:paraId="505E42DA" w14:textId="77777777" w:rsidR="00450B62" w:rsidRPr="00DF3E20" w:rsidRDefault="00450B62" w:rsidP="00450B62">
      <w:pPr>
        <w:rPr>
          <w:rFonts w:ascii="Courier New" w:hAnsi="Courier New" w:cs="Courier New"/>
          <w:sz w:val="24"/>
        </w:rPr>
      </w:pPr>
    </w:p>
    <w:p w14:paraId="4B3788A0" w14:textId="77777777" w:rsidR="00450B62" w:rsidRPr="00410A09" w:rsidRDefault="00450B62" w:rsidP="00450B62">
      <w:pPr>
        <w:jc w:val="both"/>
        <w:rPr>
          <w:rFonts w:ascii="Courier New" w:hAnsi="Courier New" w:cs="Courier New"/>
          <w:sz w:val="24"/>
        </w:rPr>
      </w:pPr>
      <w:r w:rsidRPr="00410A09">
        <w:rPr>
          <w:rFonts w:ascii="Courier New" w:hAnsi="Courier New" w:cs="Courier New"/>
          <w:sz w:val="24"/>
        </w:rPr>
        <w:t>______________________</w:t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  <w:t>_</w:t>
      </w:r>
      <w:r w:rsidRPr="00410A09">
        <w:rPr>
          <w:rFonts w:ascii="Courier New" w:hAnsi="Courier New" w:cs="Courier New"/>
          <w:sz w:val="24"/>
        </w:rPr>
        <w:tab/>
      </w:r>
      <w:r w:rsidRPr="00410A09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 xml:space="preserve">  </w:t>
      </w:r>
      <w:r w:rsidRPr="00410A09">
        <w:rPr>
          <w:rFonts w:ascii="Courier New" w:hAnsi="Courier New" w:cs="Courier New"/>
          <w:sz w:val="24"/>
        </w:rPr>
        <w:t>__________________________</w:t>
      </w:r>
    </w:p>
    <w:p w14:paraId="2C813D64" w14:textId="77777777" w:rsidR="00450B62" w:rsidRPr="00450B62" w:rsidRDefault="00450B62" w:rsidP="00450B62">
      <w:pPr>
        <w:pStyle w:val="Ttulo6"/>
        <w:rPr>
          <w:rFonts w:ascii="Courier New" w:hAnsi="Courier New" w:cs="Courier New"/>
          <w:b/>
          <w:bCs/>
          <w:color w:val="auto"/>
          <w:sz w:val="24"/>
        </w:rPr>
      </w:pPr>
      <w:r w:rsidRPr="00450B62">
        <w:rPr>
          <w:rFonts w:ascii="Courier New" w:hAnsi="Courier New" w:cs="Courier New"/>
          <w:b/>
          <w:bCs/>
          <w:color w:val="auto"/>
          <w:sz w:val="24"/>
        </w:rPr>
        <w:t xml:space="preserve">Leandro </w:t>
      </w:r>
      <w:proofErr w:type="spellStart"/>
      <w:r w:rsidRPr="00450B62">
        <w:rPr>
          <w:rFonts w:ascii="Courier New" w:hAnsi="Courier New" w:cs="Courier New"/>
          <w:b/>
          <w:bCs/>
          <w:color w:val="auto"/>
          <w:sz w:val="24"/>
        </w:rPr>
        <w:t>Oberte</w:t>
      </w:r>
      <w:proofErr w:type="spellEnd"/>
      <w:r w:rsidRPr="00450B62">
        <w:rPr>
          <w:rFonts w:ascii="Courier New" w:hAnsi="Courier New" w:cs="Courier New"/>
          <w:b/>
          <w:bCs/>
          <w:color w:val="auto"/>
          <w:sz w:val="24"/>
        </w:rPr>
        <w:t xml:space="preserve"> </w:t>
      </w:r>
      <w:proofErr w:type="spellStart"/>
      <w:r w:rsidRPr="00450B62">
        <w:rPr>
          <w:rFonts w:ascii="Courier New" w:hAnsi="Courier New" w:cs="Courier New"/>
          <w:b/>
          <w:bCs/>
          <w:color w:val="auto"/>
          <w:sz w:val="24"/>
        </w:rPr>
        <w:t>Schaedler</w:t>
      </w:r>
      <w:proofErr w:type="spellEnd"/>
      <w:r w:rsidRPr="00450B62">
        <w:rPr>
          <w:rFonts w:ascii="Courier New" w:hAnsi="Courier New" w:cs="Courier New"/>
          <w:b/>
          <w:bCs/>
          <w:color w:val="auto"/>
          <w:sz w:val="24"/>
        </w:rPr>
        <w:tab/>
        <w:t xml:space="preserve">       Pedro De Carvalho Neto</w:t>
      </w:r>
    </w:p>
    <w:p w14:paraId="751CE1F1" w14:textId="77777777" w:rsidR="00450B62" w:rsidRPr="00450B62" w:rsidRDefault="00450B62" w:rsidP="00450B62">
      <w:pPr>
        <w:pStyle w:val="Ttulo6"/>
        <w:rPr>
          <w:rFonts w:ascii="Courier New" w:hAnsi="Courier New" w:cs="Courier New"/>
          <w:color w:val="auto"/>
          <w:sz w:val="24"/>
        </w:rPr>
      </w:pPr>
      <w:r w:rsidRPr="00450B62">
        <w:rPr>
          <w:rFonts w:ascii="Courier New" w:hAnsi="Courier New" w:cs="Courier New"/>
          <w:color w:val="auto"/>
          <w:sz w:val="24"/>
        </w:rPr>
        <w:t>CPF: 535.729.711.87</w:t>
      </w:r>
      <w:r w:rsidRPr="00450B62">
        <w:rPr>
          <w:rFonts w:ascii="Courier New" w:hAnsi="Courier New" w:cs="Courier New"/>
          <w:color w:val="auto"/>
          <w:sz w:val="24"/>
        </w:rPr>
        <w:tab/>
      </w:r>
      <w:r w:rsidRPr="00450B62">
        <w:rPr>
          <w:rFonts w:ascii="Courier New" w:hAnsi="Courier New" w:cs="Courier New"/>
          <w:color w:val="auto"/>
          <w:sz w:val="24"/>
        </w:rPr>
        <w:tab/>
      </w:r>
      <w:proofErr w:type="gramStart"/>
      <w:r w:rsidRPr="00450B62">
        <w:rPr>
          <w:rFonts w:ascii="Courier New" w:hAnsi="Courier New" w:cs="Courier New"/>
          <w:color w:val="auto"/>
          <w:sz w:val="24"/>
        </w:rPr>
        <w:tab/>
        <w:t xml:space="preserve">  CPF</w:t>
      </w:r>
      <w:proofErr w:type="gramEnd"/>
      <w:r w:rsidRPr="00450B62">
        <w:rPr>
          <w:rFonts w:ascii="Courier New" w:hAnsi="Courier New" w:cs="Courier New"/>
          <w:color w:val="auto"/>
          <w:sz w:val="24"/>
        </w:rPr>
        <w:t>: 383.586.461.00</w:t>
      </w:r>
    </w:p>
    <w:p w14:paraId="3B266DF6" w14:textId="44952980" w:rsidR="000F6E05" w:rsidRPr="00450B62" w:rsidRDefault="000F6E05" w:rsidP="000F6E05">
      <w:pPr>
        <w:jc w:val="both"/>
        <w:rPr>
          <w:rFonts w:ascii="Courier New" w:hAnsi="Courier New" w:cs="Courier New"/>
          <w:sz w:val="24"/>
        </w:rPr>
      </w:pPr>
    </w:p>
    <w:p w14:paraId="4C554AD0" w14:textId="77777777" w:rsidR="000F6E05" w:rsidRPr="000F6E05" w:rsidRDefault="000F6E05" w:rsidP="000F6E05">
      <w:pPr>
        <w:jc w:val="both"/>
        <w:rPr>
          <w:rFonts w:ascii="Courier New" w:hAnsi="Courier New" w:cs="Courier New"/>
          <w:sz w:val="24"/>
        </w:rPr>
      </w:pPr>
    </w:p>
    <w:p w14:paraId="28CAE531" w14:textId="77777777" w:rsidR="002A507E" w:rsidRPr="00E42CF0" w:rsidRDefault="002A507E" w:rsidP="00817F65">
      <w:pPr>
        <w:jc w:val="both"/>
        <w:rPr>
          <w:rFonts w:ascii="Courier New" w:hAnsi="Courier New" w:cs="Courier New"/>
          <w:sz w:val="24"/>
        </w:rPr>
      </w:pPr>
    </w:p>
    <w:sectPr w:rsidR="002A507E" w:rsidRPr="00E42CF0" w:rsidSect="009A6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274" w:bottom="1135" w:left="1134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781E" w14:textId="77777777" w:rsidR="00735222" w:rsidRDefault="00735222" w:rsidP="00F365B0">
      <w:r>
        <w:separator/>
      </w:r>
    </w:p>
  </w:endnote>
  <w:endnote w:type="continuationSeparator" w:id="0">
    <w:p w14:paraId="715A7FC8" w14:textId="77777777" w:rsidR="00735222" w:rsidRDefault="00735222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211F" w14:textId="77777777" w:rsidR="00735222" w:rsidRDefault="007352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7961" w14:textId="77777777" w:rsidR="00735222" w:rsidRPr="007F7D1C" w:rsidRDefault="00735222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Pr="007F7D1C">
      <w:rPr>
        <w:sz w:val="20"/>
        <w:szCs w:val="20"/>
      </w:rPr>
      <w:t>_________________________________________________</w:t>
    </w:r>
  </w:p>
  <w:p w14:paraId="026C4A38" w14:textId="77777777" w:rsidR="00735222" w:rsidRPr="007F7D1C" w:rsidRDefault="00735222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7F7D1C">
      <w:rPr>
        <w:rFonts w:ascii="Times New Roman" w:hAnsi="Times New Roman"/>
        <w:sz w:val="20"/>
        <w:szCs w:val="20"/>
      </w:rPr>
      <w:t>Wilke</w:t>
    </w:r>
    <w:proofErr w:type="spellEnd"/>
    <w:r w:rsidRPr="007F7D1C">
      <w:rPr>
        <w:rFonts w:ascii="Times New Roman" w:hAnsi="Times New Roman"/>
        <w:sz w:val="20"/>
        <w:szCs w:val="20"/>
      </w:rPr>
      <w:t>, 19 - caixa postal 1</w:t>
    </w:r>
    <w:r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78560 - 000</w:t>
    </w:r>
  </w:p>
  <w:p w14:paraId="0F6800DE" w14:textId="77777777" w:rsidR="00735222" w:rsidRPr="007F7D1C" w:rsidRDefault="00735222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r w:rsidRPr="007F7D1C">
      <w:rPr>
        <w:rFonts w:ascii="Times New Roman" w:hAnsi="Times New Roman"/>
        <w:sz w:val="20"/>
        <w:szCs w:val="20"/>
      </w:rPr>
      <w:t>cnpj</w:t>
    </w:r>
    <w:proofErr w:type="spellEnd"/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D244" w14:textId="77777777" w:rsidR="00735222" w:rsidRDefault="00735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4E0A" w14:textId="77777777" w:rsidR="00735222" w:rsidRDefault="00735222" w:rsidP="00F365B0">
      <w:r>
        <w:separator/>
      </w:r>
    </w:p>
  </w:footnote>
  <w:footnote w:type="continuationSeparator" w:id="0">
    <w:p w14:paraId="56EC53B5" w14:textId="77777777" w:rsidR="00735222" w:rsidRDefault="00735222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533C" w14:textId="77777777" w:rsidR="00735222" w:rsidRDefault="007352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394E" w14:textId="77777777" w:rsidR="00735222" w:rsidRPr="00F365B0" w:rsidRDefault="00735222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F334AF" wp14:editId="2D38E1FC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B57C" w14:textId="77777777" w:rsidR="00735222" w:rsidRDefault="007352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5"/>
    <w:rsid w:val="00003355"/>
    <w:rsid w:val="00007FE3"/>
    <w:rsid w:val="000149F1"/>
    <w:rsid w:val="00033889"/>
    <w:rsid w:val="00034BC9"/>
    <w:rsid w:val="00042336"/>
    <w:rsid w:val="000518CB"/>
    <w:rsid w:val="000524D7"/>
    <w:rsid w:val="00052DE7"/>
    <w:rsid w:val="0007394D"/>
    <w:rsid w:val="000B72CF"/>
    <w:rsid w:val="000C4B45"/>
    <w:rsid w:val="000F41F9"/>
    <w:rsid w:val="000F6E05"/>
    <w:rsid w:val="001040E5"/>
    <w:rsid w:val="00112094"/>
    <w:rsid w:val="00116F00"/>
    <w:rsid w:val="00142249"/>
    <w:rsid w:val="00146989"/>
    <w:rsid w:val="001623D8"/>
    <w:rsid w:val="001760BA"/>
    <w:rsid w:val="001D5F55"/>
    <w:rsid w:val="001D7E02"/>
    <w:rsid w:val="001E5DD6"/>
    <w:rsid w:val="001F41C7"/>
    <w:rsid w:val="001F425C"/>
    <w:rsid w:val="00230504"/>
    <w:rsid w:val="002307CC"/>
    <w:rsid w:val="002652F6"/>
    <w:rsid w:val="00285575"/>
    <w:rsid w:val="002876A5"/>
    <w:rsid w:val="00292BBB"/>
    <w:rsid w:val="00296144"/>
    <w:rsid w:val="002A507E"/>
    <w:rsid w:val="002C3145"/>
    <w:rsid w:val="002C3623"/>
    <w:rsid w:val="002D2CA0"/>
    <w:rsid w:val="002F245B"/>
    <w:rsid w:val="002F3AB6"/>
    <w:rsid w:val="002F633D"/>
    <w:rsid w:val="00304ED5"/>
    <w:rsid w:val="00310F5A"/>
    <w:rsid w:val="00312B94"/>
    <w:rsid w:val="0033358B"/>
    <w:rsid w:val="00371F00"/>
    <w:rsid w:val="00375C61"/>
    <w:rsid w:val="00376627"/>
    <w:rsid w:val="003801BC"/>
    <w:rsid w:val="00380DA0"/>
    <w:rsid w:val="00392680"/>
    <w:rsid w:val="003959D3"/>
    <w:rsid w:val="003F4A38"/>
    <w:rsid w:val="0040042B"/>
    <w:rsid w:val="004031A5"/>
    <w:rsid w:val="004108D2"/>
    <w:rsid w:val="00411A40"/>
    <w:rsid w:val="00422D1B"/>
    <w:rsid w:val="00432D11"/>
    <w:rsid w:val="00440420"/>
    <w:rsid w:val="00450B62"/>
    <w:rsid w:val="00466B0B"/>
    <w:rsid w:val="00493B3D"/>
    <w:rsid w:val="004A0757"/>
    <w:rsid w:val="004B3DA0"/>
    <w:rsid w:val="004C13EA"/>
    <w:rsid w:val="004C5B6C"/>
    <w:rsid w:val="004D0620"/>
    <w:rsid w:val="004D1E90"/>
    <w:rsid w:val="004E0C36"/>
    <w:rsid w:val="00506181"/>
    <w:rsid w:val="005120C5"/>
    <w:rsid w:val="005128CF"/>
    <w:rsid w:val="00527D5A"/>
    <w:rsid w:val="00570D0F"/>
    <w:rsid w:val="00572A57"/>
    <w:rsid w:val="00582E79"/>
    <w:rsid w:val="005A5A93"/>
    <w:rsid w:val="005B0928"/>
    <w:rsid w:val="005B2C01"/>
    <w:rsid w:val="005B2E52"/>
    <w:rsid w:val="005B30A1"/>
    <w:rsid w:val="005B6507"/>
    <w:rsid w:val="005F4514"/>
    <w:rsid w:val="00604C1E"/>
    <w:rsid w:val="006312AF"/>
    <w:rsid w:val="00636BB4"/>
    <w:rsid w:val="00636EAD"/>
    <w:rsid w:val="006460B8"/>
    <w:rsid w:val="0065531E"/>
    <w:rsid w:val="00665AAE"/>
    <w:rsid w:val="00665D37"/>
    <w:rsid w:val="00672E3C"/>
    <w:rsid w:val="00693064"/>
    <w:rsid w:val="006976B4"/>
    <w:rsid w:val="006A3A54"/>
    <w:rsid w:val="006B2AC7"/>
    <w:rsid w:val="006B7541"/>
    <w:rsid w:val="006B773C"/>
    <w:rsid w:val="006C116E"/>
    <w:rsid w:val="006C4516"/>
    <w:rsid w:val="00715860"/>
    <w:rsid w:val="00735222"/>
    <w:rsid w:val="00746F99"/>
    <w:rsid w:val="007555B5"/>
    <w:rsid w:val="007610C2"/>
    <w:rsid w:val="00764824"/>
    <w:rsid w:val="007663C8"/>
    <w:rsid w:val="007932A7"/>
    <w:rsid w:val="007B256F"/>
    <w:rsid w:val="007C0C61"/>
    <w:rsid w:val="007D0436"/>
    <w:rsid w:val="007F143E"/>
    <w:rsid w:val="007F31C2"/>
    <w:rsid w:val="007F7D1C"/>
    <w:rsid w:val="0080357C"/>
    <w:rsid w:val="00817F65"/>
    <w:rsid w:val="00827E4B"/>
    <w:rsid w:val="008358A6"/>
    <w:rsid w:val="00841E2F"/>
    <w:rsid w:val="00847A35"/>
    <w:rsid w:val="00866A3D"/>
    <w:rsid w:val="00873966"/>
    <w:rsid w:val="008A0961"/>
    <w:rsid w:val="008A45FC"/>
    <w:rsid w:val="008A7AAE"/>
    <w:rsid w:val="008D783F"/>
    <w:rsid w:val="008E155E"/>
    <w:rsid w:val="008E4103"/>
    <w:rsid w:val="00911252"/>
    <w:rsid w:val="00914872"/>
    <w:rsid w:val="00914ED5"/>
    <w:rsid w:val="00916578"/>
    <w:rsid w:val="00932825"/>
    <w:rsid w:val="00971A46"/>
    <w:rsid w:val="0098080E"/>
    <w:rsid w:val="00985A07"/>
    <w:rsid w:val="00991A84"/>
    <w:rsid w:val="009A666D"/>
    <w:rsid w:val="009A742F"/>
    <w:rsid w:val="009B1FC5"/>
    <w:rsid w:val="009C4280"/>
    <w:rsid w:val="009C5E9E"/>
    <w:rsid w:val="009E3E14"/>
    <w:rsid w:val="00A009CC"/>
    <w:rsid w:val="00A033C6"/>
    <w:rsid w:val="00A2087B"/>
    <w:rsid w:val="00A22070"/>
    <w:rsid w:val="00A24298"/>
    <w:rsid w:val="00A34B6B"/>
    <w:rsid w:val="00A425A1"/>
    <w:rsid w:val="00A51AA9"/>
    <w:rsid w:val="00A54A1B"/>
    <w:rsid w:val="00A55717"/>
    <w:rsid w:val="00A86E3F"/>
    <w:rsid w:val="00A92BB6"/>
    <w:rsid w:val="00AB391F"/>
    <w:rsid w:val="00AC7245"/>
    <w:rsid w:val="00AD0CB6"/>
    <w:rsid w:val="00AD3DF1"/>
    <w:rsid w:val="00AE2593"/>
    <w:rsid w:val="00B07156"/>
    <w:rsid w:val="00B07839"/>
    <w:rsid w:val="00B16C77"/>
    <w:rsid w:val="00B278C2"/>
    <w:rsid w:val="00B46F4A"/>
    <w:rsid w:val="00B774E4"/>
    <w:rsid w:val="00BB2EEF"/>
    <w:rsid w:val="00BD2F78"/>
    <w:rsid w:val="00BE3AC4"/>
    <w:rsid w:val="00BE6630"/>
    <w:rsid w:val="00BF26EA"/>
    <w:rsid w:val="00C17F3A"/>
    <w:rsid w:val="00C411DB"/>
    <w:rsid w:val="00C47DE2"/>
    <w:rsid w:val="00C54A41"/>
    <w:rsid w:val="00C63C36"/>
    <w:rsid w:val="00CB0DBD"/>
    <w:rsid w:val="00CB4BE6"/>
    <w:rsid w:val="00CB52F1"/>
    <w:rsid w:val="00CC555D"/>
    <w:rsid w:val="00CE5E5E"/>
    <w:rsid w:val="00D225AC"/>
    <w:rsid w:val="00D22DE2"/>
    <w:rsid w:val="00D2499D"/>
    <w:rsid w:val="00D32815"/>
    <w:rsid w:val="00D33904"/>
    <w:rsid w:val="00D41ECA"/>
    <w:rsid w:val="00D42ED6"/>
    <w:rsid w:val="00D45F68"/>
    <w:rsid w:val="00D61049"/>
    <w:rsid w:val="00DB5B30"/>
    <w:rsid w:val="00DC38BE"/>
    <w:rsid w:val="00DD2CD8"/>
    <w:rsid w:val="00DE3F92"/>
    <w:rsid w:val="00E00F90"/>
    <w:rsid w:val="00E02FF3"/>
    <w:rsid w:val="00E10EA9"/>
    <w:rsid w:val="00E13E68"/>
    <w:rsid w:val="00E14C0D"/>
    <w:rsid w:val="00E36E38"/>
    <w:rsid w:val="00E40499"/>
    <w:rsid w:val="00E42CF0"/>
    <w:rsid w:val="00E55EAE"/>
    <w:rsid w:val="00E700D7"/>
    <w:rsid w:val="00E75122"/>
    <w:rsid w:val="00E82D61"/>
    <w:rsid w:val="00E9687F"/>
    <w:rsid w:val="00EA0106"/>
    <w:rsid w:val="00EB63A6"/>
    <w:rsid w:val="00EF13F7"/>
    <w:rsid w:val="00F365B0"/>
    <w:rsid w:val="00F51C8F"/>
    <w:rsid w:val="00F80091"/>
    <w:rsid w:val="00F80A82"/>
    <w:rsid w:val="00F971E5"/>
    <w:rsid w:val="00F97D41"/>
    <w:rsid w:val="00FA0F01"/>
    <w:rsid w:val="00FA79B8"/>
    <w:rsid w:val="00FC18E1"/>
    <w:rsid w:val="00FC67C1"/>
    <w:rsid w:val="00FD0A9F"/>
    <w:rsid w:val="00FD3740"/>
    <w:rsid w:val="00FD3EEC"/>
    <w:rsid w:val="00FD4BCD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5DA3C45F"/>
  <w15:docId w15:val="{E79E085A-674C-401F-9AFE-5BED4EEB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715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72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498"/>
      </w:tabs>
      <w:outlineLvl w:val="3"/>
    </w:pPr>
    <w:rPr>
      <w:rFonts w:ascii="Courier New" w:hAnsi="Courier New" w:cs="Courier New"/>
      <w:b/>
      <w:sz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42C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3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5B0928"/>
    <w:pPr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5B0928"/>
    <w:rPr>
      <w:rFonts w:ascii="Times New Roman" w:eastAsia="Times New Roman" w:hAnsi="Times New Roman"/>
      <w:b/>
      <w:sz w:val="28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5B092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5B0928"/>
    <w:rPr>
      <w:rFonts w:ascii="Times New Roman" w:eastAsia="Times New Roman" w:hAnsi="Times New Roman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E42CF0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07156"/>
    <w:rPr>
      <w:rFonts w:ascii="Courier New" w:eastAsia="Times New Roman" w:hAnsi="Courier New" w:cs="Courier New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3F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4AD4-104E-48A5-9ADE-C3329EA5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usuario</cp:lastModifiedBy>
  <cp:revision>3</cp:revision>
  <cp:lastPrinted>2022-05-06T13:50:00Z</cp:lastPrinted>
  <dcterms:created xsi:type="dcterms:W3CDTF">2024-01-15T20:06:00Z</dcterms:created>
  <dcterms:modified xsi:type="dcterms:W3CDTF">2024-01-15T20:09:00Z</dcterms:modified>
</cp:coreProperties>
</file>